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46" w:rsidRPr="00447CC7" w:rsidRDefault="009A4446" w:rsidP="005F67E6">
      <w:pPr>
        <w:pStyle w:val="NoSpacing"/>
        <w:contextualSpacing/>
        <w:jc w:val="center"/>
        <w:rPr>
          <w:rFonts w:ascii="Times New Roman" w:hAnsi="Times New Roman" w:cs="Times New Roman"/>
          <w:b/>
          <w:i/>
        </w:rPr>
      </w:pPr>
      <w:r w:rsidRPr="00447CC7">
        <w:rPr>
          <w:rFonts w:ascii="Times New Roman" w:hAnsi="Times New Roman" w:cs="Times New Roman"/>
          <w:b/>
          <w:i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-309880</wp:posOffset>
            </wp:positionV>
            <wp:extent cx="401955" cy="610235"/>
            <wp:effectExtent l="19050" t="0" r="0" b="0"/>
            <wp:wrapSquare wrapText="righ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7CC7">
        <w:rPr>
          <w:rFonts w:ascii="Times New Roman" w:hAnsi="Times New Roman" w:cs="Times New Roman"/>
          <w:b/>
        </w:rPr>
        <w:t>RAJIV GANDHI UNIVERSITY OF KNOWLEDGE TECHNOLOGIES</w:t>
      </w:r>
    </w:p>
    <w:p w:rsidR="009A4446" w:rsidRPr="00447CC7" w:rsidRDefault="00A622BD" w:rsidP="005F67E6">
      <w:pPr>
        <w:pStyle w:val="NoSpacing"/>
        <w:pBdr>
          <w:bottom w:val="single" w:sz="12" w:space="0" w:color="auto"/>
        </w:pBdr>
        <w:contextualSpacing/>
        <w:jc w:val="center"/>
        <w:rPr>
          <w:rFonts w:ascii="Times New Roman" w:hAnsi="Times New Roman" w:cs="Times New Roman"/>
          <w:b/>
          <w:i/>
        </w:rPr>
      </w:pPr>
      <w:r w:rsidRPr="00447CC7">
        <w:rPr>
          <w:rFonts w:ascii="Times New Roman" w:hAnsi="Times New Roman" w:cs="Times New Roman"/>
          <w:b/>
        </w:rPr>
        <w:t>Basar</w:t>
      </w:r>
      <w:r w:rsidR="009A4446" w:rsidRPr="00447CC7">
        <w:rPr>
          <w:rFonts w:ascii="Times New Roman" w:hAnsi="Times New Roman" w:cs="Times New Roman"/>
          <w:b/>
        </w:rPr>
        <w:t>,</w:t>
      </w:r>
      <w:r w:rsidRPr="00447CC7">
        <w:rPr>
          <w:rFonts w:ascii="Times New Roman" w:hAnsi="Times New Roman" w:cs="Times New Roman"/>
          <w:b/>
        </w:rPr>
        <w:t xml:space="preserve"> Mudhole Mandal, Adilabad District</w:t>
      </w:r>
      <w:r w:rsidR="009A4446" w:rsidRPr="00447CC7">
        <w:rPr>
          <w:rFonts w:ascii="Times New Roman" w:hAnsi="Times New Roman" w:cs="Times New Roman"/>
          <w:b/>
        </w:rPr>
        <w:t xml:space="preserve"> – 50</w:t>
      </w:r>
      <w:r w:rsidRPr="00447CC7">
        <w:rPr>
          <w:rFonts w:ascii="Times New Roman" w:hAnsi="Times New Roman" w:cs="Times New Roman"/>
          <w:b/>
        </w:rPr>
        <w:t>4</w:t>
      </w:r>
      <w:r w:rsidR="009A4446" w:rsidRPr="00447CC7">
        <w:rPr>
          <w:rFonts w:ascii="Times New Roman" w:hAnsi="Times New Roman" w:cs="Times New Roman"/>
          <w:b/>
        </w:rPr>
        <w:t xml:space="preserve"> </w:t>
      </w:r>
      <w:r w:rsidRPr="00447CC7">
        <w:rPr>
          <w:rFonts w:ascii="Times New Roman" w:hAnsi="Times New Roman" w:cs="Times New Roman"/>
          <w:b/>
        </w:rPr>
        <w:t>107</w:t>
      </w:r>
      <w:r w:rsidR="009A4446" w:rsidRPr="00447CC7">
        <w:rPr>
          <w:rFonts w:ascii="Times New Roman" w:hAnsi="Times New Roman" w:cs="Times New Roman"/>
          <w:b/>
        </w:rPr>
        <w:t>.</w:t>
      </w:r>
    </w:p>
    <w:p w:rsidR="0005597B" w:rsidRPr="00447CC7" w:rsidRDefault="00273828" w:rsidP="00026407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447CC7">
        <w:rPr>
          <w:rFonts w:ascii="Times New Roman" w:hAnsi="Times New Roman" w:cs="Times New Roman"/>
        </w:rPr>
        <w:t xml:space="preserve">O.O. </w:t>
      </w:r>
      <w:r w:rsidR="0005597B" w:rsidRPr="00447CC7">
        <w:rPr>
          <w:rFonts w:ascii="Times New Roman" w:hAnsi="Times New Roman" w:cs="Times New Roman"/>
        </w:rPr>
        <w:t>No.</w:t>
      </w:r>
      <w:r w:rsidRPr="00447CC7">
        <w:rPr>
          <w:rFonts w:ascii="Times New Roman" w:hAnsi="Times New Roman" w:cs="Times New Roman"/>
        </w:rPr>
        <w:t xml:space="preserve"> </w:t>
      </w:r>
      <w:r w:rsidR="00A622BD" w:rsidRPr="00447CC7">
        <w:rPr>
          <w:rFonts w:ascii="Times New Roman" w:hAnsi="Times New Roman" w:cs="Times New Roman"/>
        </w:rPr>
        <w:t>Nil</w:t>
      </w:r>
      <w:r w:rsidR="0005597B" w:rsidRPr="00447CC7">
        <w:rPr>
          <w:rFonts w:ascii="Times New Roman" w:hAnsi="Times New Roman" w:cs="Times New Roman"/>
        </w:rPr>
        <w:t>/RGUKT/</w:t>
      </w:r>
      <w:r w:rsidR="002E5C76">
        <w:rPr>
          <w:rFonts w:ascii="Times New Roman" w:hAnsi="Times New Roman" w:cs="Times New Roman"/>
        </w:rPr>
        <w:t>AO</w:t>
      </w:r>
      <w:r w:rsidR="00A622BD" w:rsidRPr="00447CC7">
        <w:rPr>
          <w:rFonts w:ascii="Times New Roman" w:hAnsi="Times New Roman" w:cs="Times New Roman"/>
        </w:rPr>
        <w:t>/</w:t>
      </w:r>
      <w:r w:rsidR="00026407" w:rsidRPr="00447CC7">
        <w:rPr>
          <w:rFonts w:ascii="Times New Roman" w:hAnsi="Times New Roman" w:cs="Times New Roman"/>
          <w:lang w:val="en-IN"/>
        </w:rPr>
        <w:t xml:space="preserve">2016-17  </w:t>
      </w:r>
      <w:r w:rsidR="00BA43C7" w:rsidRPr="00447CC7">
        <w:rPr>
          <w:rFonts w:ascii="Times New Roman" w:hAnsi="Times New Roman" w:cs="Times New Roman"/>
          <w:lang w:val="en-IN"/>
        </w:rPr>
        <w:t xml:space="preserve">                                               </w:t>
      </w:r>
      <w:r w:rsidR="002E5C76">
        <w:rPr>
          <w:rFonts w:ascii="Times New Roman" w:hAnsi="Times New Roman" w:cs="Times New Roman"/>
          <w:lang w:val="en-IN"/>
        </w:rPr>
        <w:t xml:space="preserve">              </w:t>
      </w:r>
      <w:r w:rsidR="00BA43C7" w:rsidRPr="00447CC7">
        <w:rPr>
          <w:rFonts w:ascii="Times New Roman" w:hAnsi="Times New Roman" w:cs="Times New Roman"/>
          <w:lang w:val="en-IN"/>
        </w:rPr>
        <w:t xml:space="preserve">                     </w:t>
      </w:r>
      <w:r w:rsidR="00026407" w:rsidRPr="00447CC7">
        <w:rPr>
          <w:rFonts w:ascii="Times New Roman" w:hAnsi="Times New Roman" w:cs="Times New Roman"/>
          <w:lang w:val="en-IN"/>
        </w:rPr>
        <w:t xml:space="preserve"> Dt: </w:t>
      </w:r>
      <w:r w:rsidR="00BA43C7" w:rsidRPr="00447CC7">
        <w:rPr>
          <w:rFonts w:ascii="Times New Roman" w:hAnsi="Times New Roman" w:cs="Times New Roman"/>
          <w:lang w:val="en-IN"/>
        </w:rPr>
        <w:t>27</w:t>
      </w:r>
      <w:r w:rsidR="00026407" w:rsidRPr="00447CC7">
        <w:rPr>
          <w:rFonts w:ascii="Times New Roman" w:hAnsi="Times New Roman" w:cs="Times New Roman"/>
          <w:lang w:val="en-IN"/>
        </w:rPr>
        <w:t>.</w:t>
      </w:r>
      <w:r w:rsidR="00BA43C7" w:rsidRPr="00447CC7">
        <w:rPr>
          <w:rFonts w:ascii="Times New Roman" w:hAnsi="Times New Roman" w:cs="Times New Roman"/>
          <w:lang w:val="en-IN"/>
        </w:rPr>
        <w:t>11</w:t>
      </w:r>
      <w:r w:rsidR="00026407" w:rsidRPr="00447CC7">
        <w:rPr>
          <w:rFonts w:ascii="Times New Roman" w:hAnsi="Times New Roman" w:cs="Times New Roman"/>
          <w:lang w:val="en-IN"/>
        </w:rPr>
        <w:t>.2016.</w:t>
      </w:r>
    </w:p>
    <w:p w:rsidR="0005597B" w:rsidRPr="00447CC7" w:rsidRDefault="0005597B" w:rsidP="005F67E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597B" w:rsidRPr="00447CC7" w:rsidRDefault="00273828" w:rsidP="005F67E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7CC7">
        <w:rPr>
          <w:rFonts w:ascii="Times New Roman" w:hAnsi="Times New Roman" w:cs="Times New Roman"/>
          <w:b/>
        </w:rPr>
        <w:t>OFFICE ORDER</w:t>
      </w:r>
    </w:p>
    <w:p w:rsidR="00273828" w:rsidRPr="00447CC7" w:rsidRDefault="00273828" w:rsidP="005F67E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5904" w:rsidRPr="00447CC7" w:rsidRDefault="0005597B" w:rsidP="00BA43C7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IN"/>
        </w:rPr>
      </w:pPr>
      <w:r w:rsidRPr="00447CC7">
        <w:rPr>
          <w:rFonts w:ascii="Times New Roman" w:hAnsi="Times New Roman" w:cs="Times New Roman"/>
          <w:b/>
        </w:rPr>
        <w:t>Sub:</w:t>
      </w:r>
      <w:r w:rsidRPr="00447CC7">
        <w:rPr>
          <w:rFonts w:ascii="Times New Roman" w:hAnsi="Times New Roman" w:cs="Times New Roman"/>
        </w:rPr>
        <w:t xml:space="preserve"> </w:t>
      </w:r>
      <w:r w:rsidR="00BA43C7" w:rsidRPr="00447CC7">
        <w:rPr>
          <w:rFonts w:ascii="Times New Roman" w:hAnsi="Times New Roman" w:cs="Times New Roman"/>
          <w:lang w:val="en-IN"/>
        </w:rPr>
        <w:t>Consideration of students having attendance between 60 to 65% for EST</w:t>
      </w:r>
      <w:r w:rsidR="00026407" w:rsidRPr="00447CC7">
        <w:rPr>
          <w:rFonts w:ascii="Times New Roman" w:hAnsi="Times New Roman" w:cs="Times New Roman"/>
          <w:lang w:val="en-IN"/>
        </w:rPr>
        <w:t xml:space="preserve"> </w:t>
      </w:r>
      <w:r w:rsidR="00FF5904" w:rsidRPr="00447CC7">
        <w:rPr>
          <w:rFonts w:ascii="Times New Roman" w:hAnsi="Times New Roman" w:cs="Times New Roman"/>
          <w:lang w:val="en-IN"/>
        </w:rPr>
        <w:t xml:space="preserve">with </w:t>
      </w:r>
    </w:p>
    <w:p w:rsidR="0005597B" w:rsidRPr="00447CC7" w:rsidRDefault="00FF5904" w:rsidP="00BA43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47CC7">
        <w:rPr>
          <w:rFonts w:ascii="Times New Roman" w:hAnsi="Times New Roman" w:cs="Times New Roman"/>
          <w:lang w:val="en-IN"/>
        </w:rPr>
        <w:t xml:space="preserve">         certain restrictions</w:t>
      </w:r>
      <w:r w:rsidR="00026407" w:rsidRPr="00447CC7">
        <w:rPr>
          <w:rFonts w:ascii="Times New Roman" w:hAnsi="Times New Roman" w:cs="Times New Roman"/>
          <w:lang w:val="en-IN"/>
        </w:rPr>
        <w:t>– Reg.</w:t>
      </w:r>
    </w:p>
    <w:p w:rsidR="000077FB" w:rsidRPr="00447CC7" w:rsidRDefault="000077FB" w:rsidP="005F67E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7BE7" w:rsidRPr="00447CC7" w:rsidRDefault="0005597B" w:rsidP="005F67E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47CC7">
        <w:rPr>
          <w:rFonts w:ascii="Times New Roman" w:hAnsi="Times New Roman" w:cs="Times New Roman"/>
          <w:b/>
        </w:rPr>
        <w:t>Ref:</w:t>
      </w:r>
      <w:r w:rsidRPr="00447CC7">
        <w:rPr>
          <w:rFonts w:ascii="Times New Roman" w:hAnsi="Times New Roman" w:cs="Times New Roman"/>
        </w:rPr>
        <w:t xml:space="preserve"> </w:t>
      </w:r>
      <w:r w:rsidR="000077FB" w:rsidRPr="00447CC7">
        <w:rPr>
          <w:rFonts w:ascii="Times New Roman" w:hAnsi="Times New Roman" w:cs="Times New Roman"/>
        </w:rPr>
        <w:t>Note approv</w:t>
      </w:r>
      <w:r w:rsidR="00671A5C" w:rsidRPr="00447CC7">
        <w:rPr>
          <w:rFonts w:ascii="Times New Roman" w:hAnsi="Times New Roman" w:cs="Times New Roman"/>
        </w:rPr>
        <w:t>ed</w:t>
      </w:r>
      <w:r w:rsidR="000077FB" w:rsidRPr="00447CC7">
        <w:rPr>
          <w:rFonts w:ascii="Times New Roman" w:hAnsi="Times New Roman" w:cs="Times New Roman"/>
        </w:rPr>
        <w:t xml:space="preserve"> by </w:t>
      </w:r>
      <w:r w:rsidR="00671A5C" w:rsidRPr="00447CC7">
        <w:rPr>
          <w:rFonts w:ascii="Times New Roman" w:hAnsi="Times New Roman" w:cs="Times New Roman"/>
        </w:rPr>
        <w:t xml:space="preserve">the </w:t>
      </w:r>
      <w:r w:rsidR="00BA43C7" w:rsidRPr="00447CC7">
        <w:rPr>
          <w:rFonts w:ascii="Times New Roman" w:hAnsi="Times New Roman" w:cs="Times New Roman"/>
        </w:rPr>
        <w:t>Administrative Officer</w:t>
      </w:r>
      <w:r w:rsidR="000077FB" w:rsidRPr="00447CC7">
        <w:rPr>
          <w:rFonts w:ascii="Times New Roman" w:hAnsi="Times New Roman" w:cs="Times New Roman"/>
        </w:rPr>
        <w:t>, dt</w:t>
      </w:r>
      <w:r w:rsidR="00671A5C" w:rsidRPr="00447CC7">
        <w:rPr>
          <w:rFonts w:ascii="Times New Roman" w:hAnsi="Times New Roman" w:cs="Times New Roman"/>
        </w:rPr>
        <w:t xml:space="preserve">: </w:t>
      </w:r>
      <w:r w:rsidR="00BA43C7" w:rsidRPr="00447CC7">
        <w:rPr>
          <w:rFonts w:ascii="Times New Roman" w:hAnsi="Times New Roman" w:cs="Times New Roman"/>
        </w:rPr>
        <w:t>27</w:t>
      </w:r>
      <w:r w:rsidR="00671A5C" w:rsidRPr="00447CC7">
        <w:rPr>
          <w:rFonts w:ascii="Times New Roman" w:hAnsi="Times New Roman" w:cs="Times New Roman"/>
        </w:rPr>
        <w:t>.</w:t>
      </w:r>
      <w:r w:rsidR="00BA43C7" w:rsidRPr="00447CC7">
        <w:rPr>
          <w:rFonts w:ascii="Times New Roman" w:hAnsi="Times New Roman" w:cs="Times New Roman"/>
        </w:rPr>
        <w:t>11</w:t>
      </w:r>
      <w:r w:rsidR="00671A5C" w:rsidRPr="00447CC7">
        <w:rPr>
          <w:rFonts w:ascii="Times New Roman" w:hAnsi="Times New Roman" w:cs="Times New Roman"/>
        </w:rPr>
        <w:t>.2016</w:t>
      </w:r>
      <w:r w:rsidRPr="00447CC7">
        <w:rPr>
          <w:rFonts w:ascii="Times New Roman" w:hAnsi="Times New Roman" w:cs="Times New Roman"/>
        </w:rPr>
        <w:t>.</w:t>
      </w:r>
    </w:p>
    <w:p w:rsidR="0005597B" w:rsidRPr="00447CC7" w:rsidRDefault="0005597B" w:rsidP="005F67E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447CC7">
        <w:rPr>
          <w:rFonts w:ascii="Times New Roman" w:hAnsi="Times New Roman" w:cs="Times New Roman"/>
        </w:rPr>
        <w:t>****</w:t>
      </w:r>
    </w:p>
    <w:p w:rsidR="00FF5904" w:rsidRPr="00447CC7" w:rsidRDefault="000077FB" w:rsidP="005F67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7CC7">
        <w:rPr>
          <w:rFonts w:ascii="Times New Roman" w:hAnsi="Times New Roman" w:cs="Times New Roman"/>
        </w:rPr>
        <w:t>With reference to the note approval dated</w:t>
      </w:r>
      <w:r w:rsidR="00671A5C" w:rsidRPr="00447CC7">
        <w:rPr>
          <w:rFonts w:ascii="Times New Roman" w:hAnsi="Times New Roman" w:cs="Times New Roman"/>
        </w:rPr>
        <w:t xml:space="preserve">: </w:t>
      </w:r>
      <w:r w:rsidR="00BA43C7" w:rsidRPr="00447CC7">
        <w:rPr>
          <w:rFonts w:ascii="Times New Roman" w:hAnsi="Times New Roman" w:cs="Times New Roman"/>
        </w:rPr>
        <w:t>27</w:t>
      </w:r>
      <w:r w:rsidR="00671A5C" w:rsidRPr="00447CC7">
        <w:rPr>
          <w:rFonts w:ascii="Times New Roman" w:hAnsi="Times New Roman" w:cs="Times New Roman"/>
        </w:rPr>
        <w:t>.</w:t>
      </w:r>
      <w:r w:rsidR="00BA43C7" w:rsidRPr="00447CC7">
        <w:rPr>
          <w:rFonts w:ascii="Times New Roman" w:hAnsi="Times New Roman" w:cs="Times New Roman"/>
        </w:rPr>
        <w:t>11</w:t>
      </w:r>
      <w:r w:rsidR="00671A5C" w:rsidRPr="00447CC7">
        <w:rPr>
          <w:rFonts w:ascii="Times New Roman" w:hAnsi="Times New Roman" w:cs="Times New Roman"/>
        </w:rPr>
        <w:t>.2016</w:t>
      </w:r>
      <w:r w:rsidR="00FF5904" w:rsidRPr="00447CC7">
        <w:rPr>
          <w:rFonts w:ascii="Times New Roman" w:hAnsi="Times New Roman" w:cs="Times New Roman"/>
        </w:rPr>
        <w:t xml:space="preserve"> and in continuation to the notices uploaded in hub from Academic Section regarding shortage of attendance, students having attendance &gt;=60% and &lt;65 are permitted to EST </w:t>
      </w:r>
      <w:r w:rsidR="00AF33A8">
        <w:rPr>
          <w:rFonts w:ascii="Times New Roman" w:hAnsi="Times New Roman" w:cs="Times New Roman"/>
        </w:rPr>
        <w:t>with the following restrictions and on payment of condonation fee of Rs.500/- on medical grounds.</w:t>
      </w:r>
    </w:p>
    <w:p w:rsidR="00FF5904" w:rsidRPr="00447CC7" w:rsidRDefault="00FF5904" w:rsidP="005F67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3" w:type="dxa"/>
        <w:tblInd w:w="720" w:type="dxa"/>
        <w:tblLook w:val="04A0"/>
      </w:tblPr>
      <w:tblGrid>
        <w:gridCol w:w="1905"/>
        <w:gridCol w:w="1220"/>
        <w:gridCol w:w="4116"/>
        <w:gridCol w:w="809"/>
        <w:gridCol w:w="1023"/>
      </w:tblGrid>
      <w:tr w:rsidR="00447CC7" w:rsidRPr="00AF33A8" w:rsidTr="00AF33A8">
        <w:trPr>
          <w:trHeight w:val="227"/>
        </w:trPr>
        <w:tc>
          <w:tcPr>
            <w:tcW w:w="1905" w:type="dxa"/>
            <w:vAlign w:val="center"/>
          </w:tcPr>
          <w:p w:rsidR="00447CC7" w:rsidRPr="00AF33A8" w:rsidRDefault="00447CC7" w:rsidP="00447C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F33A8">
              <w:rPr>
                <w:rFonts w:ascii="Times New Roman" w:hAnsi="Times New Roman" w:cs="Times New Roman"/>
                <w:b/>
              </w:rPr>
              <w:t>Criteria</w:t>
            </w:r>
          </w:p>
        </w:tc>
        <w:tc>
          <w:tcPr>
            <w:tcW w:w="1220" w:type="dxa"/>
            <w:vAlign w:val="center"/>
          </w:tcPr>
          <w:p w:rsidR="00447CC7" w:rsidRPr="00AF33A8" w:rsidRDefault="00447CC7" w:rsidP="00447C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F33A8"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4116" w:type="dxa"/>
            <w:vAlign w:val="center"/>
          </w:tcPr>
          <w:p w:rsidR="00447CC7" w:rsidRPr="00AF33A8" w:rsidRDefault="00447CC7" w:rsidP="00447C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F33A8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809" w:type="dxa"/>
            <w:vAlign w:val="center"/>
          </w:tcPr>
          <w:p w:rsidR="00447CC7" w:rsidRPr="00AF33A8" w:rsidRDefault="00447CC7" w:rsidP="00447C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F33A8">
              <w:rPr>
                <w:rFonts w:ascii="Times New Roman" w:hAnsi="Times New Roman" w:cs="Times New Roman"/>
                <w:b/>
              </w:rPr>
              <w:t xml:space="preserve">Year </w:t>
            </w:r>
          </w:p>
        </w:tc>
        <w:tc>
          <w:tcPr>
            <w:tcW w:w="1023" w:type="dxa"/>
            <w:vAlign w:val="center"/>
          </w:tcPr>
          <w:p w:rsidR="00447CC7" w:rsidRPr="00AF33A8" w:rsidRDefault="00447CC7" w:rsidP="00447C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F33A8">
              <w:rPr>
                <w:rFonts w:ascii="Times New Roman" w:hAnsi="Times New Roman" w:cs="Times New Roman"/>
                <w:b/>
              </w:rPr>
              <w:t>Branch</w:t>
            </w:r>
          </w:p>
        </w:tc>
      </w:tr>
      <w:tr w:rsidR="00447CC7" w:rsidRPr="00AF33A8" w:rsidTr="00AF33A8">
        <w:trPr>
          <w:trHeight w:val="227"/>
        </w:trPr>
        <w:tc>
          <w:tcPr>
            <w:tcW w:w="1905" w:type="dxa"/>
            <w:vMerge w:val="restart"/>
            <w:vAlign w:val="center"/>
          </w:tcPr>
          <w:p w:rsidR="00447CC7" w:rsidRPr="00AF33A8" w:rsidRDefault="00447CC7" w:rsidP="00447CC7">
            <w:pPr>
              <w:contextualSpacing/>
              <w:rPr>
                <w:rFonts w:ascii="Times New Roman" w:hAnsi="Times New Roman" w:cs="Times New Roman"/>
              </w:rPr>
            </w:pPr>
            <w:r w:rsidRPr="00AF33A8">
              <w:rPr>
                <w:rFonts w:ascii="Times New Roman" w:hAnsi="Times New Roman" w:cs="Times New Roman"/>
              </w:rPr>
              <w:t>Students with attendance &gt;=60% &amp; &lt;61% restricted for first four (4) exams</w:t>
            </w:r>
          </w:p>
        </w:tc>
        <w:tc>
          <w:tcPr>
            <w:tcW w:w="1220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B161023</w:t>
            </w:r>
          </w:p>
        </w:tc>
        <w:tc>
          <w:tcPr>
            <w:tcW w:w="4116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CHAMARAM VIVEKANANDA</w:t>
            </w:r>
          </w:p>
        </w:tc>
        <w:tc>
          <w:tcPr>
            <w:tcW w:w="809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P1</w:t>
            </w:r>
          </w:p>
        </w:tc>
        <w:tc>
          <w:tcPr>
            <w:tcW w:w="1023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P1</w:t>
            </w:r>
          </w:p>
        </w:tc>
      </w:tr>
      <w:tr w:rsidR="00447CC7" w:rsidRPr="00AF33A8" w:rsidTr="00AF33A8">
        <w:trPr>
          <w:trHeight w:val="227"/>
        </w:trPr>
        <w:tc>
          <w:tcPr>
            <w:tcW w:w="1905" w:type="dxa"/>
            <w:vMerge/>
            <w:vAlign w:val="center"/>
          </w:tcPr>
          <w:p w:rsidR="00447CC7" w:rsidRPr="00AF33A8" w:rsidRDefault="00447CC7" w:rsidP="00447C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B161959</w:t>
            </w:r>
          </w:p>
        </w:tc>
        <w:tc>
          <w:tcPr>
            <w:tcW w:w="4116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ANUMULA SAHITHYARNIKA</w:t>
            </w:r>
          </w:p>
        </w:tc>
        <w:tc>
          <w:tcPr>
            <w:tcW w:w="809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P1</w:t>
            </w:r>
          </w:p>
        </w:tc>
        <w:tc>
          <w:tcPr>
            <w:tcW w:w="1023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P1</w:t>
            </w:r>
          </w:p>
        </w:tc>
      </w:tr>
      <w:tr w:rsidR="00447CC7" w:rsidRPr="00AF33A8" w:rsidTr="00AF33A8">
        <w:trPr>
          <w:trHeight w:val="227"/>
        </w:trPr>
        <w:tc>
          <w:tcPr>
            <w:tcW w:w="1905" w:type="dxa"/>
            <w:vMerge/>
            <w:vAlign w:val="center"/>
          </w:tcPr>
          <w:p w:rsidR="00447CC7" w:rsidRPr="00AF33A8" w:rsidRDefault="00447CC7" w:rsidP="00447C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B111113</w:t>
            </w:r>
          </w:p>
        </w:tc>
        <w:tc>
          <w:tcPr>
            <w:tcW w:w="4116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JUVVENABOINA VENKAT RAO</w:t>
            </w:r>
          </w:p>
        </w:tc>
        <w:tc>
          <w:tcPr>
            <w:tcW w:w="809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E4</w:t>
            </w:r>
          </w:p>
        </w:tc>
        <w:tc>
          <w:tcPr>
            <w:tcW w:w="1023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CE</w:t>
            </w:r>
          </w:p>
        </w:tc>
      </w:tr>
      <w:tr w:rsidR="00447CC7" w:rsidRPr="00AF33A8" w:rsidTr="00AF33A8">
        <w:trPr>
          <w:trHeight w:val="227"/>
        </w:trPr>
        <w:tc>
          <w:tcPr>
            <w:tcW w:w="1905" w:type="dxa"/>
            <w:vMerge/>
            <w:vAlign w:val="center"/>
          </w:tcPr>
          <w:p w:rsidR="00447CC7" w:rsidRPr="00AF33A8" w:rsidRDefault="00447CC7" w:rsidP="00447C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B101716</w:t>
            </w:r>
          </w:p>
        </w:tc>
        <w:tc>
          <w:tcPr>
            <w:tcW w:w="4116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MOHAMMAD ADIL PASHA</w:t>
            </w:r>
          </w:p>
        </w:tc>
        <w:tc>
          <w:tcPr>
            <w:tcW w:w="809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E4</w:t>
            </w:r>
          </w:p>
        </w:tc>
        <w:tc>
          <w:tcPr>
            <w:tcW w:w="1023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CE</w:t>
            </w:r>
          </w:p>
        </w:tc>
      </w:tr>
      <w:tr w:rsidR="00447CC7" w:rsidRPr="00AF33A8" w:rsidTr="00AF33A8">
        <w:trPr>
          <w:trHeight w:val="227"/>
        </w:trPr>
        <w:tc>
          <w:tcPr>
            <w:tcW w:w="1905" w:type="dxa"/>
            <w:vMerge/>
            <w:vAlign w:val="center"/>
          </w:tcPr>
          <w:p w:rsidR="00447CC7" w:rsidRPr="00AF33A8" w:rsidRDefault="00447CC7" w:rsidP="00447C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B121860</w:t>
            </w:r>
          </w:p>
        </w:tc>
        <w:tc>
          <w:tcPr>
            <w:tcW w:w="4116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SHAIK UMERDDIN</w:t>
            </w:r>
          </w:p>
        </w:tc>
        <w:tc>
          <w:tcPr>
            <w:tcW w:w="809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E2</w:t>
            </w:r>
          </w:p>
        </w:tc>
        <w:tc>
          <w:tcPr>
            <w:tcW w:w="1023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ME</w:t>
            </w:r>
          </w:p>
        </w:tc>
      </w:tr>
      <w:tr w:rsidR="00447CC7" w:rsidRPr="00AF33A8" w:rsidTr="00AF33A8">
        <w:trPr>
          <w:trHeight w:val="227"/>
        </w:trPr>
        <w:tc>
          <w:tcPr>
            <w:tcW w:w="1905" w:type="dxa"/>
            <w:vMerge/>
            <w:vAlign w:val="center"/>
          </w:tcPr>
          <w:p w:rsidR="00447CC7" w:rsidRPr="00AF33A8" w:rsidRDefault="00447CC7" w:rsidP="00447C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B131568</w:t>
            </w:r>
          </w:p>
        </w:tc>
        <w:tc>
          <w:tcPr>
            <w:tcW w:w="4116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BOTCHA RAMAKRISHNA</w:t>
            </w:r>
          </w:p>
        </w:tc>
        <w:tc>
          <w:tcPr>
            <w:tcW w:w="809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E2</w:t>
            </w:r>
          </w:p>
        </w:tc>
        <w:tc>
          <w:tcPr>
            <w:tcW w:w="1023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ME</w:t>
            </w:r>
          </w:p>
        </w:tc>
      </w:tr>
      <w:tr w:rsidR="00447CC7" w:rsidRPr="00AF33A8" w:rsidTr="00AF33A8">
        <w:trPr>
          <w:trHeight w:val="227"/>
        </w:trPr>
        <w:tc>
          <w:tcPr>
            <w:tcW w:w="1905" w:type="dxa"/>
            <w:vMerge w:val="restart"/>
            <w:vAlign w:val="center"/>
          </w:tcPr>
          <w:p w:rsidR="00447CC7" w:rsidRPr="00AF33A8" w:rsidRDefault="00447CC7" w:rsidP="00447CC7">
            <w:pPr>
              <w:contextualSpacing/>
              <w:rPr>
                <w:rFonts w:ascii="Times New Roman" w:hAnsi="Times New Roman" w:cs="Times New Roman"/>
              </w:rPr>
            </w:pPr>
            <w:r w:rsidRPr="00AF33A8">
              <w:rPr>
                <w:rFonts w:ascii="Times New Roman" w:hAnsi="Times New Roman" w:cs="Times New Roman"/>
              </w:rPr>
              <w:t>Students with attendance &gt;=61% &amp; &lt;62% restricted for first three (3) exams</w:t>
            </w:r>
          </w:p>
        </w:tc>
        <w:tc>
          <w:tcPr>
            <w:tcW w:w="1220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B151311</w:t>
            </w:r>
          </w:p>
        </w:tc>
        <w:tc>
          <w:tcPr>
            <w:tcW w:w="4116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ALURI ACHAIAH</w:t>
            </w:r>
          </w:p>
        </w:tc>
        <w:tc>
          <w:tcPr>
            <w:tcW w:w="809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P2</w:t>
            </w:r>
          </w:p>
        </w:tc>
        <w:tc>
          <w:tcPr>
            <w:tcW w:w="1023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P2</w:t>
            </w:r>
          </w:p>
        </w:tc>
      </w:tr>
      <w:tr w:rsidR="00447CC7" w:rsidRPr="00AF33A8" w:rsidTr="00AF33A8">
        <w:trPr>
          <w:trHeight w:val="227"/>
        </w:trPr>
        <w:tc>
          <w:tcPr>
            <w:tcW w:w="1905" w:type="dxa"/>
            <w:vMerge/>
            <w:vAlign w:val="center"/>
          </w:tcPr>
          <w:p w:rsidR="00447CC7" w:rsidRPr="00AF33A8" w:rsidRDefault="00447CC7" w:rsidP="00447C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B111821</w:t>
            </w:r>
          </w:p>
        </w:tc>
        <w:tc>
          <w:tcPr>
            <w:tcW w:w="4116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GATTU SRILEKHA</w:t>
            </w:r>
          </w:p>
        </w:tc>
        <w:tc>
          <w:tcPr>
            <w:tcW w:w="809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E4</w:t>
            </w:r>
          </w:p>
        </w:tc>
        <w:tc>
          <w:tcPr>
            <w:tcW w:w="1023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ECE</w:t>
            </w:r>
          </w:p>
        </w:tc>
      </w:tr>
      <w:tr w:rsidR="00447CC7" w:rsidRPr="00AF33A8" w:rsidTr="00AF33A8">
        <w:trPr>
          <w:trHeight w:val="227"/>
        </w:trPr>
        <w:tc>
          <w:tcPr>
            <w:tcW w:w="1905" w:type="dxa"/>
            <w:vMerge w:val="restart"/>
            <w:vAlign w:val="center"/>
          </w:tcPr>
          <w:p w:rsidR="00447CC7" w:rsidRPr="00AF33A8" w:rsidRDefault="00447CC7" w:rsidP="00447CC7">
            <w:pPr>
              <w:contextualSpacing/>
              <w:rPr>
                <w:rFonts w:ascii="Times New Roman" w:hAnsi="Times New Roman" w:cs="Times New Roman"/>
              </w:rPr>
            </w:pPr>
            <w:r w:rsidRPr="00AF33A8">
              <w:rPr>
                <w:rFonts w:ascii="Times New Roman" w:hAnsi="Times New Roman" w:cs="Times New Roman"/>
              </w:rPr>
              <w:t>Students with attendance &gt;=62% &amp; &lt;63% restricted for first two (2) exams</w:t>
            </w:r>
          </w:p>
        </w:tc>
        <w:tc>
          <w:tcPr>
            <w:tcW w:w="1220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B151570</w:t>
            </w:r>
          </w:p>
        </w:tc>
        <w:tc>
          <w:tcPr>
            <w:tcW w:w="4116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MATAM MAHESH</w:t>
            </w:r>
          </w:p>
        </w:tc>
        <w:tc>
          <w:tcPr>
            <w:tcW w:w="809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P2</w:t>
            </w:r>
          </w:p>
        </w:tc>
        <w:tc>
          <w:tcPr>
            <w:tcW w:w="1023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P2</w:t>
            </w:r>
          </w:p>
        </w:tc>
      </w:tr>
      <w:tr w:rsidR="00447CC7" w:rsidRPr="00AF33A8" w:rsidTr="00AF33A8">
        <w:trPr>
          <w:trHeight w:val="227"/>
        </w:trPr>
        <w:tc>
          <w:tcPr>
            <w:tcW w:w="1905" w:type="dxa"/>
            <w:vMerge/>
            <w:vAlign w:val="center"/>
          </w:tcPr>
          <w:p w:rsidR="00447CC7" w:rsidRPr="00AF33A8" w:rsidRDefault="00447CC7" w:rsidP="00447C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B151653</w:t>
            </w:r>
          </w:p>
        </w:tc>
        <w:tc>
          <w:tcPr>
            <w:tcW w:w="4116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MOHAMMAD YASEEN BABA</w:t>
            </w:r>
          </w:p>
        </w:tc>
        <w:tc>
          <w:tcPr>
            <w:tcW w:w="809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P2</w:t>
            </w:r>
          </w:p>
        </w:tc>
        <w:tc>
          <w:tcPr>
            <w:tcW w:w="1023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P2</w:t>
            </w:r>
          </w:p>
        </w:tc>
      </w:tr>
      <w:tr w:rsidR="00447CC7" w:rsidRPr="00AF33A8" w:rsidTr="00AF33A8">
        <w:trPr>
          <w:trHeight w:val="227"/>
        </w:trPr>
        <w:tc>
          <w:tcPr>
            <w:tcW w:w="1905" w:type="dxa"/>
            <w:vMerge/>
            <w:vAlign w:val="center"/>
          </w:tcPr>
          <w:p w:rsidR="00447CC7" w:rsidRPr="00AF33A8" w:rsidRDefault="00447CC7" w:rsidP="00447C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B121093</w:t>
            </w:r>
          </w:p>
        </w:tc>
        <w:tc>
          <w:tcPr>
            <w:tcW w:w="4116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MUPPIRISETTY SATYAPRASAD</w:t>
            </w:r>
          </w:p>
        </w:tc>
        <w:tc>
          <w:tcPr>
            <w:tcW w:w="809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E3</w:t>
            </w:r>
          </w:p>
        </w:tc>
        <w:tc>
          <w:tcPr>
            <w:tcW w:w="1023" w:type="dxa"/>
            <w:vAlign w:val="center"/>
          </w:tcPr>
          <w:p w:rsidR="00447CC7" w:rsidRPr="00AF33A8" w:rsidRDefault="00447CC7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MME</w:t>
            </w:r>
          </w:p>
        </w:tc>
      </w:tr>
      <w:tr w:rsidR="00B8763B" w:rsidRPr="00AF33A8" w:rsidTr="00AF33A8">
        <w:trPr>
          <w:trHeight w:val="227"/>
        </w:trPr>
        <w:tc>
          <w:tcPr>
            <w:tcW w:w="1905" w:type="dxa"/>
            <w:vMerge w:val="restart"/>
            <w:vAlign w:val="center"/>
          </w:tcPr>
          <w:p w:rsidR="00B8763B" w:rsidRPr="00AF33A8" w:rsidRDefault="00B8763B" w:rsidP="00447CC7">
            <w:pPr>
              <w:contextualSpacing/>
              <w:rPr>
                <w:rFonts w:ascii="Times New Roman" w:hAnsi="Times New Roman" w:cs="Times New Roman"/>
              </w:rPr>
            </w:pPr>
            <w:r w:rsidRPr="00AF33A8">
              <w:rPr>
                <w:rFonts w:ascii="Times New Roman" w:hAnsi="Times New Roman" w:cs="Times New Roman"/>
              </w:rPr>
              <w:t>Students with attendance &gt;=63% &amp; &lt;64% restricted for first one (1) exam</w:t>
            </w:r>
          </w:p>
        </w:tc>
        <w:tc>
          <w:tcPr>
            <w:tcW w:w="1220" w:type="dxa"/>
            <w:vAlign w:val="center"/>
          </w:tcPr>
          <w:p w:rsidR="00B8763B" w:rsidRPr="00AF33A8" w:rsidRDefault="00B8763B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B111419</w:t>
            </w:r>
          </w:p>
        </w:tc>
        <w:tc>
          <w:tcPr>
            <w:tcW w:w="4116" w:type="dxa"/>
            <w:vAlign w:val="center"/>
          </w:tcPr>
          <w:p w:rsidR="00B8763B" w:rsidRPr="00AF33A8" w:rsidRDefault="00B8763B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YERRABOGUDA SANTHOSH KUMAR</w:t>
            </w:r>
          </w:p>
        </w:tc>
        <w:tc>
          <w:tcPr>
            <w:tcW w:w="809" w:type="dxa"/>
            <w:vAlign w:val="center"/>
          </w:tcPr>
          <w:p w:rsidR="00B8763B" w:rsidRPr="00AF33A8" w:rsidRDefault="00B8763B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E4</w:t>
            </w:r>
          </w:p>
        </w:tc>
        <w:tc>
          <w:tcPr>
            <w:tcW w:w="1023" w:type="dxa"/>
            <w:vAlign w:val="center"/>
          </w:tcPr>
          <w:p w:rsidR="00B8763B" w:rsidRPr="00AF33A8" w:rsidRDefault="00B8763B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CE</w:t>
            </w:r>
          </w:p>
        </w:tc>
      </w:tr>
      <w:tr w:rsidR="00B8763B" w:rsidRPr="00AF33A8" w:rsidTr="00AF33A8">
        <w:trPr>
          <w:trHeight w:val="227"/>
        </w:trPr>
        <w:tc>
          <w:tcPr>
            <w:tcW w:w="1905" w:type="dxa"/>
            <w:vMerge/>
            <w:vAlign w:val="center"/>
          </w:tcPr>
          <w:p w:rsidR="00B8763B" w:rsidRPr="00AF33A8" w:rsidRDefault="00B8763B" w:rsidP="00447C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B8763B" w:rsidRPr="00AF33A8" w:rsidRDefault="00B8763B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B121834</w:t>
            </w:r>
          </w:p>
        </w:tc>
        <w:tc>
          <w:tcPr>
            <w:tcW w:w="4116" w:type="dxa"/>
            <w:vAlign w:val="center"/>
          </w:tcPr>
          <w:p w:rsidR="00B8763B" w:rsidRPr="00AF33A8" w:rsidRDefault="00B8763B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S. UMAMAHESHWARI</w:t>
            </w:r>
          </w:p>
        </w:tc>
        <w:tc>
          <w:tcPr>
            <w:tcW w:w="809" w:type="dxa"/>
            <w:vAlign w:val="center"/>
          </w:tcPr>
          <w:p w:rsidR="00B8763B" w:rsidRPr="00AF33A8" w:rsidRDefault="00B8763B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E2</w:t>
            </w:r>
          </w:p>
        </w:tc>
        <w:tc>
          <w:tcPr>
            <w:tcW w:w="1023" w:type="dxa"/>
            <w:vAlign w:val="center"/>
          </w:tcPr>
          <w:p w:rsidR="00B8763B" w:rsidRPr="00AF33A8" w:rsidRDefault="00B8763B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CE</w:t>
            </w:r>
          </w:p>
        </w:tc>
      </w:tr>
      <w:tr w:rsidR="00B8763B" w:rsidRPr="00AF33A8" w:rsidTr="00AF33A8">
        <w:trPr>
          <w:trHeight w:val="227"/>
        </w:trPr>
        <w:tc>
          <w:tcPr>
            <w:tcW w:w="1905" w:type="dxa"/>
            <w:vMerge/>
            <w:vAlign w:val="center"/>
          </w:tcPr>
          <w:p w:rsidR="00B8763B" w:rsidRPr="00AF33A8" w:rsidRDefault="00B8763B" w:rsidP="00447C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B8763B" w:rsidRPr="00AF33A8" w:rsidRDefault="00B8763B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B121221</w:t>
            </w:r>
          </w:p>
        </w:tc>
        <w:tc>
          <w:tcPr>
            <w:tcW w:w="4116" w:type="dxa"/>
            <w:vAlign w:val="center"/>
          </w:tcPr>
          <w:p w:rsidR="00B8763B" w:rsidRPr="00AF33A8" w:rsidRDefault="00B8763B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NEMMADI SAMPATHKUMAR</w:t>
            </w:r>
          </w:p>
        </w:tc>
        <w:tc>
          <w:tcPr>
            <w:tcW w:w="809" w:type="dxa"/>
            <w:vAlign w:val="center"/>
          </w:tcPr>
          <w:p w:rsidR="00B8763B" w:rsidRPr="00AF33A8" w:rsidRDefault="00B8763B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E2</w:t>
            </w:r>
          </w:p>
        </w:tc>
        <w:tc>
          <w:tcPr>
            <w:tcW w:w="1023" w:type="dxa"/>
            <w:vAlign w:val="center"/>
          </w:tcPr>
          <w:p w:rsidR="00B8763B" w:rsidRPr="00AF33A8" w:rsidRDefault="00B8763B" w:rsidP="00447CC7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ME</w:t>
            </w:r>
          </w:p>
        </w:tc>
      </w:tr>
      <w:tr w:rsidR="00B8763B" w:rsidRPr="00AF33A8" w:rsidTr="00814BE4">
        <w:trPr>
          <w:trHeight w:val="227"/>
        </w:trPr>
        <w:tc>
          <w:tcPr>
            <w:tcW w:w="1905" w:type="dxa"/>
            <w:vMerge/>
            <w:vAlign w:val="center"/>
          </w:tcPr>
          <w:p w:rsidR="00B8763B" w:rsidRPr="00AF33A8" w:rsidRDefault="00B8763B" w:rsidP="00447C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bottom"/>
          </w:tcPr>
          <w:p w:rsidR="00B8763B" w:rsidRDefault="00B876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B151465</w:t>
            </w:r>
          </w:p>
        </w:tc>
        <w:tc>
          <w:tcPr>
            <w:tcW w:w="4116" w:type="dxa"/>
            <w:vAlign w:val="bottom"/>
          </w:tcPr>
          <w:p w:rsidR="00B8763B" w:rsidRDefault="00B876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GOSKULA ANIL</w:t>
            </w:r>
          </w:p>
        </w:tc>
        <w:tc>
          <w:tcPr>
            <w:tcW w:w="809" w:type="dxa"/>
            <w:vAlign w:val="bottom"/>
          </w:tcPr>
          <w:p w:rsidR="00B8763B" w:rsidRDefault="00B876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</w:t>
            </w:r>
          </w:p>
        </w:tc>
        <w:tc>
          <w:tcPr>
            <w:tcW w:w="1023" w:type="dxa"/>
            <w:vAlign w:val="center"/>
          </w:tcPr>
          <w:p w:rsidR="00B8763B" w:rsidRPr="00AF33A8" w:rsidRDefault="00B8763B" w:rsidP="00447C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763B" w:rsidRPr="00AF33A8" w:rsidTr="00814BE4">
        <w:trPr>
          <w:trHeight w:val="227"/>
        </w:trPr>
        <w:tc>
          <w:tcPr>
            <w:tcW w:w="1905" w:type="dxa"/>
            <w:vMerge/>
            <w:vAlign w:val="center"/>
          </w:tcPr>
          <w:p w:rsidR="00B8763B" w:rsidRPr="00AF33A8" w:rsidRDefault="00B8763B" w:rsidP="00447C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bottom"/>
          </w:tcPr>
          <w:p w:rsidR="00B8763B" w:rsidRDefault="00B876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B151287</w:t>
            </w:r>
          </w:p>
        </w:tc>
        <w:tc>
          <w:tcPr>
            <w:tcW w:w="4116" w:type="dxa"/>
            <w:vAlign w:val="bottom"/>
          </w:tcPr>
          <w:p w:rsidR="00B8763B" w:rsidRDefault="00B876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 JEEVAN REDDY</w:t>
            </w:r>
          </w:p>
        </w:tc>
        <w:tc>
          <w:tcPr>
            <w:tcW w:w="809" w:type="dxa"/>
            <w:vAlign w:val="bottom"/>
          </w:tcPr>
          <w:p w:rsidR="00B8763B" w:rsidRDefault="00B876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P2</w:t>
            </w:r>
          </w:p>
        </w:tc>
        <w:tc>
          <w:tcPr>
            <w:tcW w:w="1023" w:type="dxa"/>
            <w:vAlign w:val="center"/>
          </w:tcPr>
          <w:p w:rsidR="00B8763B" w:rsidRPr="00AF33A8" w:rsidRDefault="00B8763B" w:rsidP="00447C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763B" w:rsidRPr="00AF33A8" w:rsidTr="00AF33A8">
        <w:trPr>
          <w:trHeight w:val="227"/>
        </w:trPr>
        <w:tc>
          <w:tcPr>
            <w:tcW w:w="1905" w:type="dxa"/>
            <w:vMerge w:val="restart"/>
            <w:vAlign w:val="center"/>
          </w:tcPr>
          <w:p w:rsidR="00B8763B" w:rsidRPr="00AF33A8" w:rsidRDefault="00B8763B" w:rsidP="00447CC7">
            <w:pPr>
              <w:contextualSpacing/>
              <w:rPr>
                <w:rFonts w:ascii="Times New Roman" w:hAnsi="Times New Roman" w:cs="Times New Roman"/>
              </w:rPr>
            </w:pPr>
            <w:r w:rsidRPr="00AF33A8">
              <w:rPr>
                <w:rFonts w:ascii="Times New Roman" w:hAnsi="Times New Roman" w:cs="Times New Roman"/>
              </w:rPr>
              <w:t>Students with attendance &gt;=64% &amp; &lt;65% permitted for all exams</w:t>
            </w:r>
          </w:p>
        </w:tc>
        <w:tc>
          <w:tcPr>
            <w:tcW w:w="1220" w:type="dxa"/>
            <w:vAlign w:val="bottom"/>
          </w:tcPr>
          <w:p w:rsidR="00B8763B" w:rsidRPr="00AF33A8" w:rsidRDefault="00B8763B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B111214</w:t>
            </w:r>
          </w:p>
        </w:tc>
        <w:tc>
          <w:tcPr>
            <w:tcW w:w="4116" w:type="dxa"/>
            <w:vAlign w:val="bottom"/>
          </w:tcPr>
          <w:p w:rsidR="00B8763B" w:rsidRPr="00AF33A8" w:rsidRDefault="00B8763B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RAMAVATH RAJU</w:t>
            </w:r>
          </w:p>
        </w:tc>
        <w:tc>
          <w:tcPr>
            <w:tcW w:w="809" w:type="dxa"/>
            <w:vAlign w:val="bottom"/>
          </w:tcPr>
          <w:p w:rsidR="00B8763B" w:rsidRPr="00AF33A8" w:rsidRDefault="00B8763B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E3</w:t>
            </w:r>
          </w:p>
        </w:tc>
        <w:tc>
          <w:tcPr>
            <w:tcW w:w="1023" w:type="dxa"/>
            <w:vAlign w:val="bottom"/>
          </w:tcPr>
          <w:p w:rsidR="00B8763B" w:rsidRPr="00AF33A8" w:rsidRDefault="00B8763B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CHEM</w:t>
            </w:r>
          </w:p>
        </w:tc>
      </w:tr>
      <w:tr w:rsidR="00B8763B" w:rsidRPr="00AF33A8" w:rsidTr="00AF33A8">
        <w:trPr>
          <w:trHeight w:val="227"/>
        </w:trPr>
        <w:tc>
          <w:tcPr>
            <w:tcW w:w="1905" w:type="dxa"/>
            <w:vMerge/>
            <w:vAlign w:val="center"/>
          </w:tcPr>
          <w:p w:rsidR="00B8763B" w:rsidRPr="00AF33A8" w:rsidRDefault="00B8763B" w:rsidP="00447C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bottom"/>
          </w:tcPr>
          <w:p w:rsidR="00B8763B" w:rsidRPr="00AF33A8" w:rsidRDefault="00B8763B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B131817</w:t>
            </w:r>
          </w:p>
        </w:tc>
        <w:tc>
          <w:tcPr>
            <w:tcW w:w="4116" w:type="dxa"/>
            <w:vAlign w:val="bottom"/>
          </w:tcPr>
          <w:p w:rsidR="00B8763B" w:rsidRPr="00AF33A8" w:rsidRDefault="00B8763B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MANNE.KUMAR</w:t>
            </w:r>
          </w:p>
        </w:tc>
        <w:tc>
          <w:tcPr>
            <w:tcW w:w="809" w:type="dxa"/>
            <w:vAlign w:val="bottom"/>
          </w:tcPr>
          <w:p w:rsidR="00B8763B" w:rsidRPr="00AF33A8" w:rsidRDefault="00B8763B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E2</w:t>
            </w:r>
          </w:p>
        </w:tc>
        <w:tc>
          <w:tcPr>
            <w:tcW w:w="1023" w:type="dxa"/>
            <w:vAlign w:val="bottom"/>
          </w:tcPr>
          <w:p w:rsidR="00B8763B" w:rsidRPr="00AF33A8" w:rsidRDefault="00B8763B">
            <w:pPr>
              <w:rPr>
                <w:rFonts w:ascii="Times New Roman" w:hAnsi="Times New Roman" w:cs="Times New Roman"/>
                <w:color w:val="000000"/>
              </w:rPr>
            </w:pPr>
            <w:r w:rsidRPr="00AF33A8">
              <w:rPr>
                <w:rFonts w:ascii="Times New Roman" w:hAnsi="Times New Roman" w:cs="Times New Roman"/>
                <w:color w:val="000000"/>
              </w:rPr>
              <w:t>ME</w:t>
            </w:r>
          </w:p>
        </w:tc>
      </w:tr>
      <w:tr w:rsidR="00B8763B" w:rsidRPr="00AF33A8" w:rsidTr="00AF33A8">
        <w:trPr>
          <w:trHeight w:val="227"/>
        </w:trPr>
        <w:tc>
          <w:tcPr>
            <w:tcW w:w="1905" w:type="dxa"/>
            <w:vMerge/>
            <w:vAlign w:val="center"/>
          </w:tcPr>
          <w:p w:rsidR="00B8763B" w:rsidRPr="00AF33A8" w:rsidRDefault="00B8763B" w:rsidP="00447C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bottom"/>
          </w:tcPr>
          <w:p w:rsidR="00B8763B" w:rsidRDefault="00B876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B161079</w:t>
            </w:r>
          </w:p>
        </w:tc>
        <w:tc>
          <w:tcPr>
            <w:tcW w:w="4116" w:type="dxa"/>
            <w:vAlign w:val="bottom"/>
          </w:tcPr>
          <w:p w:rsidR="00B8763B" w:rsidRDefault="00B876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GODUMALA SAIRAM</w:t>
            </w:r>
          </w:p>
        </w:tc>
        <w:tc>
          <w:tcPr>
            <w:tcW w:w="809" w:type="dxa"/>
            <w:vAlign w:val="bottom"/>
          </w:tcPr>
          <w:p w:rsidR="00B8763B" w:rsidRDefault="00B876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</w:t>
            </w:r>
          </w:p>
        </w:tc>
        <w:tc>
          <w:tcPr>
            <w:tcW w:w="1023" w:type="dxa"/>
            <w:vAlign w:val="bottom"/>
          </w:tcPr>
          <w:p w:rsidR="00B8763B" w:rsidRPr="00AF33A8" w:rsidRDefault="00B8763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763B" w:rsidRPr="00AF33A8" w:rsidTr="00AF33A8">
        <w:trPr>
          <w:trHeight w:val="227"/>
        </w:trPr>
        <w:tc>
          <w:tcPr>
            <w:tcW w:w="1905" w:type="dxa"/>
            <w:vMerge/>
            <w:vAlign w:val="center"/>
          </w:tcPr>
          <w:p w:rsidR="00B8763B" w:rsidRPr="00AF33A8" w:rsidRDefault="00B8763B" w:rsidP="00447C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bottom"/>
          </w:tcPr>
          <w:p w:rsidR="00B8763B" w:rsidRDefault="00B876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B161828</w:t>
            </w:r>
          </w:p>
        </w:tc>
        <w:tc>
          <w:tcPr>
            <w:tcW w:w="4116" w:type="dxa"/>
            <w:vAlign w:val="bottom"/>
          </w:tcPr>
          <w:p w:rsidR="00B8763B" w:rsidRDefault="00B876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EEGALA NITHEESH</w:t>
            </w:r>
          </w:p>
        </w:tc>
        <w:tc>
          <w:tcPr>
            <w:tcW w:w="809" w:type="dxa"/>
            <w:vAlign w:val="bottom"/>
          </w:tcPr>
          <w:p w:rsidR="00B8763B" w:rsidRDefault="00B876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</w:t>
            </w:r>
          </w:p>
        </w:tc>
        <w:tc>
          <w:tcPr>
            <w:tcW w:w="1023" w:type="dxa"/>
            <w:vAlign w:val="bottom"/>
          </w:tcPr>
          <w:p w:rsidR="00B8763B" w:rsidRPr="00AF33A8" w:rsidRDefault="00B8763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F5904" w:rsidRPr="00447CC7" w:rsidRDefault="00FF5904" w:rsidP="005F67E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A43C7" w:rsidRPr="00447CC7" w:rsidRDefault="00BA43C7" w:rsidP="005F67E6">
      <w:pPr>
        <w:spacing w:line="240" w:lineRule="auto"/>
        <w:contextualSpacing/>
        <w:jc w:val="both"/>
        <w:rPr>
          <w:rFonts w:ascii="Times New Roman" w:hAnsi="Times New Roman" w:cs="Times New Roman"/>
          <w:lang w:val="en-IN"/>
        </w:rPr>
      </w:pPr>
      <w:r w:rsidRPr="00447CC7">
        <w:rPr>
          <w:rFonts w:ascii="Times New Roman" w:hAnsi="Times New Roman" w:cs="Times New Roman"/>
          <w:lang w:val="en-IN"/>
        </w:rPr>
        <w:t xml:space="preserve">The </w:t>
      </w:r>
      <w:r w:rsidR="00095E0B" w:rsidRPr="00447CC7">
        <w:rPr>
          <w:rFonts w:ascii="Times New Roman" w:hAnsi="Times New Roman" w:cs="Times New Roman"/>
          <w:lang w:val="en-IN"/>
        </w:rPr>
        <w:t>list of students</w:t>
      </w:r>
      <w:r w:rsidR="00447CC7">
        <w:rPr>
          <w:rFonts w:ascii="Times New Roman" w:hAnsi="Times New Roman" w:cs="Times New Roman"/>
          <w:lang w:val="en-IN"/>
        </w:rPr>
        <w:t xml:space="preserve"> below 60% attendance and not eligible to write any exam.</w:t>
      </w:r>
    </w:p>
    <w:p w:rsidR="007C3FB8" w:rsidRDefault="007C3FB8" w:rsidP="005F67E6">
      <w:pPr>
        <w:spacing w:line="240" w:lineRule="auto"/>
        <w:contextualSpacing/>
        <w:jc w:val="both"/>
        <w:rPr>
          <w:rFonts w:ascii="Times New Roman" w:hAnsi="Times New Roman" w:cs="Times New Roman"/>
          <w:lang w:val="en-IN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718"/>
        <w:gridCol w:w="1023"/>
        <w:gridCol w:w="3794"/>
        <w:gridCol w:w="681"/>
        <w:gridCol w:w="913"/>
      </w:tblGrid>
      <w:tr w:rsidR="00447CC7" w:rsidRPr="00AF33A8" w:rsidTr="00AF33A8">
        <w:trPr>
          <w:trHeight w:val="227"/>
        </w:trPr>
        <w:tc>
          <w:tcPr>
            <w:tcW w:w="718" w:type="dxa"/>
            <w:noWrap/>
            <w:hideMark/>
          </w:tcPr>
          <w:p w:rsidR="00447CC7" w:rsidRPr="00AF33A8" w:rsidRDefault="00447CC7" w:rsidP="00447C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1023" w:type="dxa"/>
            <w:noWrap/>
            <w:hideMark/>
          </w:tcPr>
          <w:p w:rsidR="00447CC7" w:rsidRPr="00AF33A8" w:rsidRDefault="00447CC7" w:rsidP="00447C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794" w:type="dxa"/>
            <w:noWrap/>
            <w:hideMark/>
          </w:tcPr>
          <w:p w:rsidR="00447CC7" w:rsidRPr="00AF33A8" w:rsidRDefault="00447CC7" w:rsidP="00447C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81" w:type="dxa"/>
            <w:noWrap/>
            <w:hideMark/>
          </w:tcPr>
          <w:p w:rsidR="00447CC7" w:rsidRPr="00AF33A8" w:rsidRDefault="00447CC7" w:rsidP="00447C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13" w:type="dxa"/>
            <w:noWrap/>
            <w:hideMark/>
          </w:tcPr>
          <w:p w:rsidR="00447CC7" w:rsidRPr="00AF33A8" w:rsidRDefault="00447CC7" w:rsidP="00447C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Branch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B162213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GOURIGONI GANESH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B162211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RAGULA RAGNESH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B162198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RAKAM RAVALI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B161396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VEMULA SRIVARDHAN BABA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B162199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BUKKA SANA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B161146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 xml:space="preserve">KALLA SANDEEP 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P1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B151987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ERASARAPU SANJAY BHARGAV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B151760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MOHAMMED FARHEENA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B141347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K.SATISH KUMAR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B151979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THOGARU  PAWAN KUMAR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B151980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RUDRABATLA SAI BHARADWAJ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B151995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THATIKAYALA SHIREESHA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B151284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GURRAM PRADEEP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B151241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SALAIGARI MANISHA REDDY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B151996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BANOTHU RAJ KUMAR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B151962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K AKHIL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B151966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PAPANA GOWTHAM KUMAR REDDY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B151993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VELPULA MANISHA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B111029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KAVITI SWATHI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B111153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CHELAKANI NARESH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B092924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T.GANGADHARA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B141835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MISKA PALLAVI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B101477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SARITHADEVALLA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B111093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G SHIVUDU YADAV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B101070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RAMAKRISHNA RAVIKANTI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B121684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VANTHADUPULA ANILKUMAR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E3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CHEM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B121065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M. MOUNIKA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E3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CHEM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B121055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BORUSU SAISARATHKUMAR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E3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CHEM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B131062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YELE SHIVARAM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CHEM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B141004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BURRI MUKUNDAR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CHEM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B131887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MOHAMMAD ABDUL MUQEETH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CSE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B111972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GUGULOTHU SURESH NAYAK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E3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CSE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B131586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NAMANI VINAY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CSE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B131810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ALLAVULA KALYANI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CSE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B111450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BONTHA MAHESH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ECE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B121897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AMBATI MAMATHA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E3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ECE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B111463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BALLEM BENJAMIN WILSON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ECE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B141175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MANDA SWAMY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EEE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B141731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ASKA ANUSHA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B131670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VEMULAPALLY NIKHIL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B121436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BURLA YAVAN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E3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B121447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MEGAVATH SHANKER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E3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B111900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MARKARI RAJASHEKAR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B131954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KADAM SUNIL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B131330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JADI SUWALIKA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B131855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MOHAMMAD KHAJA FAHEEMUDDIN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B131939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UGGE RAJESH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MME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B121527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V RADHIKA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MME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B111483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NEERADI SAICHARAN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E3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MME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B111958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C DIMPLE KUMAR REDDY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E3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MME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B111036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MUDDADA RAMAKRISHNA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MME</w:t>
            </w:r>
          </w:p>
        </w:tc>
      </w:tr>
      <w:tr w:rsidR="00AF33A8" w:rsidRPr="00AF33A8" w:rsidTr="00D55DB6">
        <w:trPr>
          <w:trHeight w:val="227"/>
        </w:trPr>
        <w:tc>
          <w:tcPr>
            <w:tcW w:w="718" w:type="dxa"/>
            <w:noWrap/>
            <w:vAlign w:val="bottom"/>
            <w:hideMark/>
          </w:tcPr>
          <w:p w:rsidR="00AF33A8" w:rsidRDefault="00AF33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02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B101988</w:t>
            </w:r>
          </w:p>
        </w:tc>
        <w:tc>
          <w:tcPr>
            <w:tcW w:w="3794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AGNIKULA KRANTHI KUMAR</w:t>
            </w:r>
          </w:p>
        </w:tc>
        <w:tc>
          <w:tcPr>
            <w:tcW w:w="681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913" w:type="dxa"/>
            <w:noWrap/>
            <w:hideMark/>
          </w:tcPr>
          <w:p w:rsidR="00AF33A8" w:rsidRPr="00AF33A8" w:rsidRDefault="00AF33A8" w:rsidP="00447CC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A8">
              <w:rPr>
                <w:rFonts w:ascii="Times New Roman" w:hAnsi="Times New Roman" w:cs="Times New Roman"/>
                <w:sz w:val="20"/>
                <w:szCs w:val="20"/>
              </w:rPr>
              <w:t>MME</w:t>
            </w:r>
          </w:p>
        </w:tc>
      </w:tr>
    </w:tbl>
    <w:p w:rsidR="00447CC7" w:rsidRDefault="00447CC7" w:rsidP="005F67E6">
      <w:pPr>
        <w:spacing w:line="240" w:lineRule="auto"/>
        <w:contextualSpacing/>
        <w:jc w:val="both"/>
        <w:rPr>
          <w:rFonts w:ascii="Times New Roman" w:hAnsi="Times New Roman" w:cs="Times New Roman"/>
          <w:lang w:val="en-IN"/>
        </w:rPr>
      </w:pPr>
    </w:p>
    <w:p w:rsidR="00AF33A8" w:rsidRDefault="00AF33A8" w:rsidP="005F67E6">
      <w:pPr>
        <w:spacing w:line="240" w:lineRule="auto"/>
        <w:contextualSpacing/>
        <w:jc w:val="both"/>
        <w:rPr>
          <w:rFonts w:ascii="Times New Roman" w:hAnsi="Times New Roman" w:cs="Times New Roman"/>
          <w:lang w:val="en-IN"/>
        </w:rPr>
      </w:pPr>
    </w:p>
    <w:p w:rsidR="006D0A48" w:rsidRPr="00447CC7" w:rsidRDefault="00AB1A95" w:rsidP="00AB1A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Sd/-</w:t>
      </w:r>
    </w:p>
    <w:p w:rsidR="006D0A48" w:rsidRPr="00447CC7" w:rsidRDefault="005F67E6" w:rsidP="002C56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7CC7">
        <w:rPr>
          <w:rFonts w:ascii="Times New Roman" w:hAnsi="Times New Roman" w:cs="Times New Roman"/>
        </w:rPr>
        <w:t>Administrative Officer</w:t>
      </w:r>
    </w:p>
    <w:p w:rsidR="006D0A48" w:rsidRPr="00447CC7" w:rsidRDefault="006D0A48" w:rsidP="006D0A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CC7">
        <w:rPr>
          <w:rFonts w:ascii="Times New Roman" w:hAnsi="Times New Roman" w:cs="Times New Roman"/>
          <w:b/>
        </w:rPr>
        <w:t>To</w:t>
      </w:r>
    </w:p>
    <w:p w:rsidR="002C565B" w:rsidRPr="00447CC7" w:rsidRDefault="002C565B" w:rsidP="006D0A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7E6" w:rsidRDefault="005F67E6" w:rsidP="006D0A4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CC7">
        <w:rPr>
          <w:rFonts w:ascii="Times New Roman" w:hAnsi="Times New Roman" w:cs="Times New Roman"/>
        </w:rPr>
        <w:t xml:space="preserve">The </w:t>
      </w:r>
      <w:r w:rsidR="00AF33A8">
        <w:rPr>
          <w:rFonts w:ascii="Times New Roman" w:hAnsi="Times New Roman" w:cs="Times New Roman"/>
        </w:rPr>
        <w:t>COE</w:t>
      </w:r>
      <w:r w:rsidRPr="00447CC7">
        <w:rPr>
          <w:rFonts w:ascii="Times New Roman" w:hAnsi="Times New Roman" w:cs="Times New Roman"/>
        </w:rPr>
        <w:t>, RGUKT-Basar.</w:t>
      </w:r>
    </w:p>
    <w:p w:rsidR="00AF33A8" w:rsidRPr="00447CC7" w:rsidRDefault="00AF33A8" w:rsidP="006D0A4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Associate Dean, Academics, RGUKT-Basar.</w:t>
      </w:r>
    </w:p>
    <w:p w:rsidR="005F67E6" w:rsidRPr="00447CC7" w:rsidRDefault="005F67E6" w:rsidP="005F67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67E6" w:rsidRPr="00447CC7" w:rsidRDefault="005F67E6" w:rsidP="005F67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CC7">
        <w:rPr>
          <w:rFonts w:ascii="Times New Roman" w:hAnsi="Times New Roman" w:cs="Times New Roman"/>
          <w:b/>
        </w:rPr>
        <w:t>CC to:</w:t>
      </w:r>
    </w:p>
    <w:p w:rsidR="002D6955" w:rsidRPr="00447CC7" w:rsidRDefault="002D6955" w:rsidP="005F67E6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CC7">
        <w:rPr>
          <w:rFonts w:ascii="Times New Roman" w:hAnsi="Times New Roman" w:cs="Times New Roman"/>
        </w:rPr>
        <w:t>The P.S to V.C.</w:t>
      </w:r>
    </w:p>
    <w:sectPr w:rsidR="002D6955" w:rsidRPr="00447CC7" w:rsidSect="00AF33A8">
      <w:pgSz w:w="12240" w:h="15840"/>
      <w:pgMar w:top="709" w:right="1260" w:bottom="284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1F4" w:rsidRDefault="004841F4" w:rsidP="00E555A6">
      <w:pPr>
        <w:spacing w:after="0" w:line="240" w:lineRule="auto"/>
      </w:pPr>
      <w:r>
        <w:separator/>
      </w:r>
    </w:p>
  </w:endnote>
  <w:endnote w:type="continuationSeparator" w:id="1">
    <w:p w:rsidR="004841F4" w:rsidRDefault="004841F4" w:rsidP="00E5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1F4" w:rsidRDefault="004841F4" w:rsidP="00E555A6">
      <w:pPr>
        <w:spacing w:after="0" w:line="240" w:lineRule="auto"/>
      </w:pPr>
      <w:r>
        <w:separator/>
      </w:r>
    </w:p>
  </w:footnote>
  <w:footnote w:type="continuationSeparator" w:id="1">
    <w:p w:rsidR="004841F4" w:rsidRDefault="004841F4" w:rsidP="00E55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22E"/>
    <w:multiLevelType w:val="hybridMultilevel"/>
    <w:tmpl w:val="C7DCD964"/>
    <w:lvl w:ilvl="0" w:tplc="FF38A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97A35"/>
    <w:multiLevelType w:val="hybridMultilevel"/>
    <w:tmpl w:val="66CE74F8"/>
    <w:lvl w:ilvl="0" w:tplc="FA94C0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FC5663"/>
    <w:multiLevelType w:val="hybridMultilevel"/>
    <w:tmpl w:val="D0D2BB8C"/>
    <w:lvl w:ilvl="0" w:tplc="61B01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F57EF"/>
    <w:multiLevelType w:val="hybridMultilevel"/>
    <w:tmpl w:val="110E9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E2996"/>
    <w:multiLevelType w:val="hybridMultilevel"/>
    <w:tmpl w:val="110E9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01052"/>
    <w:multiLevelType w:val="hybridMultilevel"/>
    <w:tmpl w:val="495225FC"/>
    <w:lvl w:ilvl="0" w:tplc="D0608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705FC"/>
    <w:multiLevelType w:val="hybridMultilevel"/>
    <w:tmpl w:val="98F0C49C"/>
    <w:lvl w:ilvl="0" w:tplc="FA9CF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E26979"/>
    <w:multiLevelType w:val="hybridMultilevel"/>
    <w:tmpl w:val="D314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04418"/>
    <w:multiLevelType w:val="hybridMultilevel"/>
    <w:tmpl w:val="57DC1E96"/>
    <w:lvl w:ilvl="0" w:tplc="A6187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F29DF"/>
    <w:multiLevelType w:val="hybridMultilevel"/>
    <w:tmpl w:val="3C8C0F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FC588F"/>
    <w:multiLevelType w:val="hybridMultilevel"/>
    <w:tmpl w:val="72BE7464"/>
    <w:lvl w:ilvl="0" w:tplc="3DB23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971D77"/>
    <w:multiLevelType w:val="hybridMultilevel"/>
    <w:tmpl w:val="11AC4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568F4"/>
    <w:multiLevelType w:val="hybridMultilevel"/>
    <w:tmpl w:val="1548F2F6"/>
    <w:lvl w:ilvl="0" w:tplc="2E62E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013701"/>
    <w:multiLevelType w:val="hybridMultilevel"/>
    <w:tmpl w:val="9F8A1410"/>
    <w:lvl w:ilvl="0" w:tplc="FFC00914">
      <w:start w:val="1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36463"/>
    <w:multiLevelType w:val="hybridMultilevel"/>
    <w:tmpl w:val="A4B4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8580C"/>
    <w:multiLevelType w:val="hybridMultilevel"/>
    <w:tmpl w:val="2576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87824"/>
    <w:multiLevelType w:val="hybridMultilevel"/>
    <w:tmpl w:val="5C5C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2510A"/>
    <w:multiLevelType w:val="hybridMultilevel"/>
    <w:tmpl w:val="EAA0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143A9"/>
    <w:multiLevelType w:val="hybridMultilevel"/>
    <w:tmpl w:val="3AC86B0A"/>
    <w:lvl w:ilvl="0" w:tplc="5A32A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C665D"/>
    <w:multiLevelType w:val="hybridMultilevel"/>
    <w:tmpl w:val="DC7C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E3DE8"/>
    <w:multiLevelType w:val="hybridMultilevel"/>
    <w:tmpl w:val="0434AD96"/>
    <w:lvl w:ilvl="0" w:tplc="E4A42ABE">
      <w:start w:val="9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9863B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96C29"/>
    <w:multiLevelType w:val="hybridMultilevel"/>
    <w:tmpl w:val="72EC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60CAF"/>
    <w:multiLevelType w:val="hybridMultilevel"/>
    <w:tmpl w:val="F68AC19A"/>
    <w:lvl w:ilvl="0" w:tplc="9D50B3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2DB5759"/>
    <w:multiLevelType w:val="hybridMultilevel"/>
    <w:tmpl w:val="56C6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127A2"/>
    <w:multiLevelType w:val="hybridMultilevel"/>
    <w:tmpl w:val="B5341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A0948"/>
    <w:multiLevelType w:val="hybridMultilevel"/>
    <w:tmpl w:val="5044A3B6"/>
    <w:lvl w:ilvl="0" w:tplc="008426E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CF103A"/>
    <w:multiLevelType w:val="hybridMultilevel"/>
    <w:tmpl w:val="689E1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34A86"/>
    <w:multiLevelType w:val="hybridMultilevel"/>
    <w:tmpl w:val="D026BA88"/>
    <w:lvl w:ilvl="0" w:tplc="1E7CC2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FF46B2"/>
    <w:multiLevelType w:val="hybridMultilevel"/>
    <w:tmpl w:val="DF484B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2628B"/>
    <w:multiLevelType w:val="hybridMultilevel"/>
    <w:tmpl w:val="148474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44F4"/>
    <w:multiLevelType w:val="hybridMultilevel"/>
    <w:tmpl w:val="2730B6C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A4570"/>
    <w:multiLevelType w:val="hybridMultilevel"/>
    <w:tmpl w:val="FB6E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D4D8E"/>
    <w:multiLevelType w:val="hybridMultilevel"/>
    <w:tmpl w:val="0DD61632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55519CF"/>
    <w:multiLevelType w:val="hybridMultilevel"/>
    <w:tmpl w:val="954AE3A6"/>
    <w:lvl w:ilvl="0" w:tplc="7C9C0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755E57"/>
    <w:multiLevelType w:val="hybridMultilevel"/>
    <w:tmpl w:val="A6D23F00"/>
    <w:lvl w:ilvl="0" w:tplc="BEDC97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2"/>
  </w:num>
  <w:num w:numId="4">
    <w:abstractNumId w:val="10"/>
  </w:num>
  <w:num w:numId="5">
    <w:abstractNumId w:val="14"/>
  </w:num>
  <w:num w:numId="6">
    <w:abstractNumId w:val="19"/>
  </w:num>
  <w:num w:numId="7">
    <w:abstractNumId w:val="9"/>
  </w:num>
  <w:num w:numId="8">
    <w:abstractNumId w:val="18"/>
  </w:num>
  <w:num w:numId="9">
    <w:abstractNumId w:val="33"/>
  </w:num>
  <w:num w:numId="10">
    <w:abstractNumId w:val="26"/>
  </w:num>
  <w:num w:numId="11">
    <w:abstractNumId w:val="29"/>
  </w:num>
  <w:num w:numId="12">
    <w:abstractNumId w:val="34"/>
  </w:num>
  <w:num w:numId="13">
    <w:abstractNumId w:val="24"/>
  </w:num>
  <w:num w:numId="14">
    <w:abstractNumId w:val="22"/>
  </w:num>
  <w:num w:numId="15">
    <w:abstractNumId w:val="31"/>
  </w:num>
  <w:num w:numId="16">
    <w:abstractNumId w:val="2"/>
  </w:num>
  <w:num w:numId="17">
    <w:abstractNumId w:val="5"/>
  </w:num>
  <w:num w:numId="18">
    <w:abstractNumId w:val="7"/>
  </w:num>
  <w:num w:numId="19">
    <w:abstractNumId w:val="0"/>
  </w:num>
  <w:num w:numId="20">
    <w:abstractNumId w:val="11"/>
  </w:num>
  <w:num w:numId="21">
    <w:abstractNumId w:val="8"/>
  </w:num>
  <w:num w:numId="22">
    <w:abstractNumId w:val="6"/>
  </w:num>
  <w:num w:numId="23">
    <w:abstractNumId w:val="16"/>
  </w:num>
  <w:num w:numId="24">
    <w:abstractNumId w:val="23"/>
  </w:num>
  <w:num w:numId="25">
    <w:abstractNumId w:val="17"/>
  </w:num>
  <w:num w:numId="26">
    <w:abstractNumId w:val="13"/>
  </w:num>
  <w:num w:numId="27">
    <w:abstractNumId w:val="27"/>
  </w:num>
  <w:num w:numId="28">
    <w:abstractNumId w:val="20"/>
  </w:num>
  <w:num w:numId="29">
    <w:abstractNumId w:val="1"/>
  </w:num>
  <w:num w:numId="30">
    <w:abstractNumId w:val="21"/>
  </w:num>
  <w:num w:numId="31">
    <w:abstractNumId w:val="4"/>
  </w:num>
  <w:num w:numId="32">
    <w:abstractNumId w:val="32"/>
  </w:num>
  <w:num w:numId="33">
    <w:abstractNumId w:val="28"/>
  </w:num>
  <w:num w:numId="34">
    <w:abstractNumId w:val="3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0445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3A34"/>
    <w:rsid w:val="00001438"/>
    <w:rsid w:val="000076F7"/>
    <w:rsid w:val="000077FB"/>
    <w:rsid w:val="000111E4"/>
    <w:rsid w:val="000139D1"/>
    <w:rsid w:val="00026407"/>
    <w:rsid w:val="000301B8"/>
    <w:rsid w:val="00050897"/>
    <w:rsid w:val="00052276"/>
    <w:rsid w:val="000530A5"/>
    <w:rsid w:val="0005597B"/>
    <w:rsid w:val="00055D76"/>
    <w:rsid w:val="00070DD4"/>
    <w:rsid w:val="0007261B"/>
    <w:rsid w:val="00072B38"/>
    <w:rsid w:val="00073FB7"/>
    <w:rsid w:val="00074256"/>
    <w:rsid w:val="00086571"/>
    <w:rsid w:val="00090BD9"/>
    <w:rsid w:val="00095E0B"/>
    <w:rsid w:val="000A16CB"/>
    <w:rsid w:val="000B2CA6"/>
    <w:rsid w:val="000E621E"/>
    <w:rsid w:val="000F00EB"/>
    <w:rsid w:val="000F3CCC"/>
    <w:rsid w:val="001039F3"/>
    <w:rsid w:val="00104357"/>
    <w:rsid w:val="0010764E"/>
    <w:rsid w:val="0011161E"/>
    <w:rsid w:val="00117407"/>
    <w:rsid w:val="0012191F"/>
    <w:rsid w:val="00124D8E"/>
    <w:rsid w:val="001275FF"/>
    <w:rsid w:val="00127D97"/>
    <w:rsid w:val="00146C7A"/>
    <w:rsid w:val="00150933"/>
    <w:rsid w:val="00150F4B"/>
    <w:rsid w:val="00160ACA"/>
    <w:rsid w:val="00161CB1"/>
    <w:rsid w:val="00177CDD"/>
    <w:rsid w:val="001860F7"/>
    <w:rsid w:val="001918F9"/>
    <w:rsid w:val="001A0416"/>
    <w:rsid w:val="001B60AD"/>
    <w:rsid w:val="001C1E49"/>
    <w:rsid w:val="001C3851"/>
    <w:rsid w:val="001C3FCA"/>
    <w:rsid w:val="001C5B1E"/>
    <w:rsid w:val="001D0F31"/>
    <w:rsid w:val="001E785B"/>
    <w:rsid w:val="0020400E"/>
    <w:rsid w:val="0020633B"/>
    <w:rsid w:val="00207154"/>
    <w:rsid w:val="0021116D"/>
    <w:rsid w:val="00212B80"/>
    <w:rsid w:val="00214328"/>
    <w:rsid w:val="00232DCB"/>
    <w:rsid w:val="002377AD"/>
    <w:rsid w:val="00237856"/>
    <w:rsid w:val="00242584"/>
    <w:rsid w:val="00246E4F"/>
    <w:rsid w:val="00254BD4"/>
    <w:rsid w:val="002555D7"/>
    <w:rsid w:val="00262BF9"/>
    <w:rsid w:val="002700BB"/>
    <w:rsid w:val="00273828"/>
    <w:rsid w:val="00276393"/>
    <w:rsid w:val="00276732"/>
    <w:rsid w:val="00282F20"/>
    <w:rsid w:val="00284349"/>
    <w:rsid w:val="00296D73"/>
    <w:rsid w:val="002B2FB3"/>
    <w:rsid w:val="002B6E49"/>
    <w:rsid w:val="002C54A2"/>
    <w:rsid w:val="002C565B"/>
    <w:rsid w:val="002C57FC"/>
    <w:rsid w:val="002D6955"/>
    <w:rsid w:val="002E2B79"/>
    <w:rsid w:val="002E5C76"/>
    <w:rsid w:val="002F1A06"/>
    <w:rsid w:val="002F3C1D"/>
    <w:rsid w:val="00303242"/>
    <w:rsid w:val="0031161A"/>
    <w:rsid w:val="00335867"/>
    <w:rsid w:val="00340C83"/>
    <w:rsid w:val="00364730"/>
    <w:rsid w:val="00371715"/>
    <w:rsid w:val="00375E14"/>
    <w:rsid w:val="0038150D"/>
    <w:rsid w:val="00382D8E"/>
    <w:rsid w:val="0039434E"/>
    <w:rsid w:val="003B4D93"/>
    <w:rsid w:val="003F521D"/>
    <w:rsid w:val="003F56BC"/>
    <w:rsid w:val="00417268"/>
    <w:rsid w:val="00423C51"/>
    <w:rsid w:val="00423DFB"/>
    <w:rsid w:val="00426C3D"/>
    <w:rsid w:val="00440780"/>
    <w:rsid w:val="00443A5A"/>
    <w:rsid w:val="004446CD"/>
    <w:rsid w:val="00444FA0"/>
    <w:rsid w:val="00447CC7"/>
    <w:rsid w:val="0045003E"/>
    <w:rsid w:val="004559F7"/>
    <w:rsid w:val="004623E9"/>
    <w:rsid w:val="00464E58"/>
    <w:rsid w:val="00473A5B"/>
    <w:rsid w:val="00476097"/>
    <w:rsid w:val="004841F4"/>
    <w:rsid w:val="004A0198"/>
    <w:rsid w:val="004A6330"/>
    <w:rsid w:val="004B37A9"/>
    <w:rsid w:val="004B4D51"/>
    <w:rsid w:val="004B4EDD"/>
    <w:rsid w:val="004C227D"/>
    <w:rsid w:val="004C3D26"/>
    <w:rsid w:val="004D0081"/>
    <w:rsid w:val="004D7387"/>
    <w:rsid w:val="004E043D"/>
    <w:rsid w:val="004E2F75"/>
    <w:rsid w:val="004F551E"/>
    <w:rsid w:val="004F6E99"/>
    <w:rsid w:val="00510F05"/>
    <w:rsid w:val="00515A66"/>
    <w:rsid w:val="005506D7"/>
    <w:rsid w:val="00560746"/>
    <w:rsid w:val="005625E2"/>
    <w:rsid w:val="00565DE1"/>
    <w:rsid w:val="00566715"/>
    <w:rsid w:val="00571461"/>
    <w:rsid w:val="00573434"/>
    <w:rsid w:val="005810A9"/>
    <w:rsid w:val="005C269C"/>
    <w:rsid w:val="005C54CB"/>
    <w:rsid w:val="005E19BA"/>
    <w:rsid w:val="005E654C"/>
    <w:rsid w:val="005E6FB3"/>
    <w:rsid w:val="005F67E6"/>
    <w:rsid w:val="006001F8"/>
    <w:rsid w:val="00604B25"/>
    <w:rsid w:val="0061420A"/>
    <w:rsid w:val="00623E73"/>
    <w:rsid w:val="0063218C"/>
    <w:rsid w:val="00671A5C"/>
    <w:rsid w:val="00674176"/>
    <w:rsid w:val="00674EE7"/>
    <w:rsid w:val="00685B9B"/>
    <w:rsid w:val="006863F0"/>
    <w:rsid w:val="0068725C"/>
    <w:rsid w:val="006D0A48"/>
    <w:rsid w:val="006D7BE7"/>
    <w:rsid w:val="007047F6"/>
    <w:rsid w:val="00707BBB"/>
    <w:rsid w:val="00713B93"/>
    <w:rsid w:val="0072368E"/>
    <w:rsid w:val="00742210"/>
    <w:rsid w:val="00745029"/>
    <w:rsid w:val="007510CE"/>
    <w:rsid w:val="00753525"/>
    <w:rsid w:val="007769DB"/>
    <w:rsid w:val="00781E7D"/>
    <w:rsid w:val="00784BBF"/>
    <w:rsid w:val="007956D9"/>
    <w:rsid w:val="007A0ECB"/>
    <w:rsid w:val="007A530B"/>
    <w:rsid w:val="007A6D3E"/>
    <w:rsid w:val="007A702D"/>
    <w:rsid w:val="007C1239"/>
    <w:rsid w:val="007C365C"/>
    <w:rsid w:val="007C3FB8"/>
    <w:rsid w:val="007E5B2B"/>
    <w:rsid w:val="007E7BEA"/>
    <w:rsid w:val="007F2153"/>
    <w:rsid w:val="00800A93"/>
    <w:rsid w:val="00803329"/>
    <w:rsid w:val="00806775"/>
    <w:rsid w:val="00816E3C"/>
    <w:rsid w:val="00844146"/>
    <w:rsid w:val="00872A7D"/>
    <w:rsid w:val="0089179B"/>
    <w:rsid w:val="00893A34"/>
    <w:rsid w:val="00897136"/>
    <w:rsid w:val="008A494C"/>
    <w:rsid w:val="008A5602"/>
    <w:rsid w:val="008B5D09"/>
    <w:rsid w:val="008C18FB"/>
    <w:rsid w:val="008E1003"/>
    <w:rsid w:val="00904B72"/>
    <w:rsid w:val="00912F84"/>
    <w:rsid w:val="00915E45"/>
    <w:rsid w:val="00917BE1"/>
    <w:rsid w:val="00917E42"/>
    <w:rsid w:val="0092172C"/>
    <w:rsid w:val="00930EDE"/>
    <w:rsid w:val="00933402"/>
    <w:rsid w:val="009366B5"/>
    <w:rsid w:val="00947F51"/>
    <w:rsid w:val="00952CB2"/>
    <w:rsid w:val="00954779"/>
    <w:rsid w:val="0095730F"/>
    <w:rsid w:val="00961A3B"/>
    <w:rsid w:val="00983AE5"/>
    <w:rsid w:val="009A2525"/>
    <w:rsid w:val="009A4446"/>
    <w:rsid w:val="009B1072"/>
    <w:rsid w:val="009B73B2"/>
    <w:rsid w:val="009D29E3"/>
    <w:rsid w:val="009E4DF7"/>
    <w:rsid w:val="009E5B12"/>
    <w:rsid w:val="00A04477"/>
    <w:rsid w:val="00A071A8"/>
    <w:rsid w:val="00A10DEE"/>
    <w:rsid w:val="00A17832"/>
    <w:rsid w:val="00A31935"/>
    <w:rsid w:val="00A346B9"/>
    <w:rsid w:val="00A3753E"/>
    <w:rsid w:val="00A4043F"/>
    <w:rsid w:val="00A622BD"/>
    <w:rsid w:val="00A62697"/>
    <w:rsid w:val="00A67E0E"/>
    <w:rsid w:val="00A86488"/>
    <w:rsid w:val="00AB1A95"/>
    <w:rsid w:val="00AC0C93"/>
    <w:rsid w:val="00AC606D"/>
    <w:rsid w:val="00AD3681"/>
    <w:rsid w:val="00AE2AF3"/>
    <w:rsid w:val="00AE44DF"/>
    <w:rsid w:val="00AE4FB1"/>
    <w:rsid w:val="00AE782D"/>
    <w:rsid w:val="00AF33A8"/>
    <w:rsid w:val="00AF63BF"/>
    <w:rsid w:val="00B16723"/>
    <w:rsid w:val="00B32220"/>
    <w:rsid w:val="00B74BD8"/>
    <w:rsid w:val="00B7586B"/>
    <w:rsid w:val="00B8191B"/>
    <w:rsid w:val="00B8763B"/>
    <w:rsid w:val="00B877EF"/>
    <w:rsid w:val="00BA43C7"/>
    <w:rsid w:val="00BB682D"/>
    <w:rsid w:val="00BD2D32"/>
    <w:rsid w:val="00BE0425"/>
    <w:rsid w:val="00BE2CD0"/>
    <w:rsid w:val="00C037A8"/>
    <w:rsid w:val="00C2523B"/>
    <w:rsid w:val="00C31395"/>
    <w:rsid w:val="00C314A4"/>
    <w:rsid w:val="00C36C5E"/>
    <w:rsid w:val="00C40B08"/>
    <w:rsid w:val="00C474A4"/>
    <w:rsid w:val="00C50803"/>
    <w:rsid w:val="00C51543"/>
    <w:rsid w:val="00C54362"/>
    <w:rsid w:val="00C559FB"/>
    <w:rsid w:val="00C867AC"/>
    <w:rsid w:val="00C906CE"/>
    <w:rsid w:val="00C9386A"/>
    <w:rsid w:val="00CA1D6F"/>
    <w:rsid w:val="00CB6091"/>
    <w:rsid w:val="00CD11AF"/>
    <w:rsid w:val="00CD3926"/>
    <w:rsid w:val="00CD63BE"/>
    <w:rsid w:val="00CE4911"/>
    <w:rsid w:val="00CF2850"/>
    <w:rsid w:val="00CF2983"/>
    <w:rsid w:val="00D261F5"/>
    <w:rsid w:val="00D3218D"/>
    <w:rsid w:val="00D32306"/>
    <w:rsid w:val="00D4321B"/>
    <w:rsid w:val="00D522CF"/>
    <w:rsid w:val="00D56A8B"/>
    <w:rsid w:val="00D56F20"/>
    <w:rsid w:val="00D62A63"/>
    <w:rsid w:val="00D656EE"/>
    <w:rsid w:val="00D7421C"/>
    <w:rsid w:val="00D96A91"/>
    <w:rsid w:val="00DD70B8"/>
    <w:rsid w:val="00DE4E15"/>
    <w:rsid w:val="00DF1137"/>
    <w:rsid w:val="00E167FD"/>
    <w:rsid w:val="00E26A69"/>
    <w:rsid w:val="00E346FC"/>
    <w:rsid w:val="00E40D3D"/>
    <w:rsid w:val="00E466DD"/>
    <w:rsid w:val="00E47D34"/>
    <w:rsid w:val="00E51A85"/>
    <w:rsid w:val="00E523A8"/>
    <w:rsid w:val="00E555A6"/>
    <w:rsid w:val="00E61E9F"/>
    <w:rsid w:val="00E659DC"/>
    <w:rsid w:val="00E662F2"/>
    <w:rsid w:val="00E703AD"/>
    <w:rsid w:val="00E768A4"/>
    <w:rsid w:val="00E773D3"/>
    <w:rsid w:val="00E8338C"/>
    <w:rsid w:val="00E92F55"/>
    <w:rsid w:val="00EA6C96"/>
    <w:rsid w:val="00EC267E"/>
    <w:rsid w:val="00EC75EE"/>
    <w:rsid w:val="00EF1C64"/>
    <w:rsid w:val="00F34105"/>
    <w:rsid w:val="00F41B2A"/>
    <w:rsid w:val="00F4439F"/>
    <w:rsid w:val="00F53033"/>
    <w:rsid w:val="00F57748"/>
    <w:rsid w:val="00F62762"/>
    <w:rsid w:val="00F6390E"/>
    <w:rsid w:val="00F7663D"/>
    <w:rsid w:val="00F80A64"/>
    <w:rsid w:val="00F9118F"/>
    <w:rsid w:val="00F93A77"/>
    <w:rsid w:val="00FA2F2E"/>
    <w:rsid w:val="00FA32D0"/>
    <w:rsid w:val="00FB6D5C"/>
    <w:rsid w:val="00FC608D"/>
    <w:rsid w:val="00FD3075"/>
    <w:rsid w:val="00FF5904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A6"/>
  </w:style>
  <w:style w:type="paragraph" w:styleId="Footer">
    <w:name w:val="footer"/>
    <w:basedOn w:val="Normal"/>
    <w:link w:val="FooterChar"/>
    <w:uiPriority w:val="99"/>
    <w:semiHidden/>
    <w:unhideWhenUsed/>
    <w:rsid w:val="00E5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5A6"/>
  </w:style>
  <w:style w:type="paragraph" w:styleId="BalloonText">
    <w:name w:val="Balloon Text"/>
    <w:basedOn w:val="Normal"/>
    <w:link w:val="BalloonTextChar"/>
    <w:uiPriority w:val="99"/>
    <w:semiHidden/>
    <w:unhideWhenUsed/>
    <w:rsid w:val="00E5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44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Desktop\Office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Note.dotx</Template>
  <TotalTime>100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RGUKT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lastModifiedBy>MM</cp:lastModifiedBy>
  <cp:revision>8</cp:revision>
  <cp:lastPrinted>2016-11-27T07:16:00Z</cp:lastPrinted>
  <dcterms:created xsi:type="dcterms:W3CDTF">2016-11-27T06:00:00Z</dcterms:created>
  <dcterms:modified xsi:type="dcterms:W3CDTF">2016-11-27T07:36:00Z</dcterms:modified>
</cp:coreProperties>
</file>