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6" w:rsidRPr="008500DD" w:rsidRDefault="009A4446" w:rsidP="005F67E6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00D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-309880</wp:posOffset>
            </wp:positionV>
            <wp:extent cx="401955" cy="61023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00D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9A4446" w:rsidRPr="00447CC7" w:rsidRDefault="00A622BD" w:rsidP="005F67E6">
      <w:pPr>
        <w:pStyle w:val="NoSpacing"/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447CC7">
        <w:rPr>
          <w:rFonts w:ascii="Times New Roman" w:hAnsi="Times New Roman" w:cs="Times New Roman"/>
          <w:b/>
        </w:rPr>
        <w:t>Basar</w:t>
      </w:r>
      <w:r w:rsidR="002C0217">
        <w:rPr>
          <w:rFonts w:ascii="Times New Roman" w:hAnsi="Times New Roman" w:cs="Times New Roman"/>
          <w:b/>
        </w:rPr>
        <w:t>a</w:t>
      </w:r>
      <w:proofErr w:type="spellEnd"/>
      <w:r w:rsidR="002C0217">
        <w:rPr>
          <w:rFonts w:ascii="Times New Roman" w:hAnsi="Times New Roman" w:cs="Times New Roman"/>
          <w:b/>
        </w:rPr>
        <w:t xml:space="preserve">, </w:t>
      </w:r>
      <w:proofErr w:type="spellStart"/>
      <w:r w:rsidR="002C0217">
        <w:rPr>
          <w:rFonts w:ascii="Times New Roman" w:hAnsi="Times New Roman" w:cs="Times New Roman"/>
          <w:b/>
        </w:rPr>
        <w:t>Nirmal</w:t>
      </w:r>
      <w:proofErr w:type="spellEnd"/>
      <w:r w:rsidRPr="00447CC7">
        <w:rPr>
          <w:rFonts w:ascii="Times New Roman" w:hAnsi="Times New Roman" w:cs="Times New Roman"/>
          <w:b/>
        </w:rPr>
        <w:t xml:space="preserve"> District</w:t>
      </w:r>
      <w:r w:rsidR="009A4446" w:rsidRPr="00447CC7">
        <w:rPr>
          <w:rFonts w:ascii="Times New Roman" w:hAnsi="Times New Roman" w:cs="Times New Roman"/>
          <w:b/>
        </w:rPr>
        <w:t xml:space="preserve"> – 50</w:t>
      </w:r>
      <w:r w:rsidRPr="00447CC7">
        <w:rPr>
          <w:rFonts w:ascii="Times New Roman" w:hAnsi="Times New Roman" w:cs="Times New Roman"/>
          <w:b/>
        </w:rPr>
        <w:t>4</w:t>
      </w:r>
      <w:r w:rsidR="009A4446" w:rsidRPr="00447CC7">
        <w:rPr>
          <w:rFonts w:ascii="Times New Roman" w:hAnsi="Times New Roman" w:cs="Times New Roman"/>
          <w:b/>
        </w:rPr>
        <w:t xml:space="preserve"> </w:t>
      </w:r>
      <w:r w:rsidRPr="00447CC7">
        <w:rPr>
          <w:rFonts w:ascii="Times New Roman" w:hAnsi="Times New Roman" w:cs="Times New Roman"/>
          <w:b/>
        </w:rPr>
        <w:t>107</w:t>
      </w:r>
      <w:r w:rsidR="009A4446" w:rsidRPr="00447CC7">
        <w:rPr>
          <w:rFonts w:ascii="Times New Roman" w:hAnsi="Times New Roman" w:cs="Times New Roman"/>
          <w:b/>
        </w:rPr>
        <w:t>.</w:t>
      </w:r>
      <w:proofErr w:type="gramEnd"/>
    </w:p>
    <w:p w:rsidR="0005597B" w:rsidRPr="008500DD" w:rsidRDefault="002C0217" w:rsidP="00735588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8500DD">
        <w:rPr>
          <w:rFonts w:ascii="Times New Roman" w:hAnsi="Times New Roman" w:cs="Times New Roman"/>
          <w:sz w:val="32"/>
          <w:szCs w:val="32"/>
          <w:lang w:val="en-IN"/>
        </w:rPr>
        <w:t>Date: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A24FE7">
        <w:rPr>
          <w:rFonts w:ascii="Times New Roman" w:hAnsi="Times New Roman" w:cs="Times New Roman"/>
          <w:sz w:val="32"/>
          <w:szCs w:val="32"/>
          <w:lang w:val="en-IN"/>
        </w:rPr>
        <w:t>19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>.</w:t>
      </w:r>
      <w:r w:rsidR="00BA43C7" w:rsidRPr="008500DD">
        <w:rPr>
          <w:rFonts w:ascii="Times New Roman" w:hAnsi="Times New Roman" w:cs="Times New Roman"/>
          <w:sz w:val="32"/>
          <w:szCs w:val="32"/>
          <w:lang w:val="en-IN"/>
        </w:rPr>
        <w:t>1</w:t>
      </w:r>
      <w:r w:rsidRPr="008500DD">
        <w:rPr>
          <w:rFonts w:ascii="Times New Roman" w:hAnsi="Times New Roman" w:cs="Times New Roman"/>
          <w:sz w:val="32"/>
          <w:szCs w:val="32"/>
          <w:lang w:val="en-IN"/>
        </w:rPr>
        <w:t>2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>.2016.</w:t>
      </w:r>
    </w:p>
    <w:p w:rsidR="0005597B" w:rsidRPr="008500DD" w:rsidRDefault="0005597B" w:rsidP="007355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5597B" w:rsidRPr="008500DD" w:rsidRDefault="00A24FE7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:rsidR="00751CC6" w:rsidRPr="008500DD" w:rsidRDefault="00751CC6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4616" w:rsidRDefault="00174616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00DD" w:rsidRDefault="00280339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 to inform all</w:t>
      </w:r>
      <w:r w:rsidR="00A24F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A24FE7" w:rsidRPr="00E82A38">
        <w:rPr>
          <w:rFonts w:ascii="Times New Roman" w:hAnsi="Times New Roman" w:cs="Times New Roman"/>
          <w:b/>
          <w:sz w:val="32"/>
          <w:szCs w:val="32"/>
        </w:rPr>
        <w:t>E4 students</w:t>
      </w:r>
      <w:r>
        <w:rPr>
          <w:rFonts w:ascii="Times New Roman" w:hAnsi="Times New Roman" w:cs="Times New Roman"/>
          <w:sz w:val="32"/>
          <w:szCs w:val="32"/>
        </w:rPr>
        <w:t xml:space="preserve"> (except Chemical Engineering Students) </w:t>
      </w:r>
      <w:r w:rsidR="00A24FE7">
        <w:rPr>
          <w:rFonts w:ascii="Times New Roman" w:hAnsi="Times New Roman" w:cs="Times New Roman"/>
          <w:sz w:val="32"/>
          <w:szCs w:val="32"/>
        </w:rPr>
        <w:t xml:space="preserve">who opted for </w:t>
      </w:r>
      <w:r w:rsidR="00A24FE7" w:rsidRPr="00E82A38">
        <w:rPr>
          <w:rFonts w:ascii="Times New Roman" w:hAnsi="Times New Roman" w:cs="Times New Roman"/>
          <w:b/>
          <w:sz w:val="32"/>
          <w:szCs w:val="32"/>
        </w:rPr>
        <w:t>CH4504 – Computational Fluid Dynamics (CFD)</w:t>
      </w:r>
      <w:r w:rsidR="00A24FE7">
        <w:rPr>
          <w:rFonts w:ascii="Times New Roman" w:hAnsi="Times New Roman" w:cs="Times New Roman"/>
          <w:sz w:val="32"/>
          <w:szCs w:val="32"/>
        </w:rPr>
        <w:t xml:space="preserve"> as </w:t>
      </w:r>
      <w:r w:rsidR="00A24FE7" w:rsidRPr="00E82A38">
        <w:rPr>
          <w:rFonts w:ascii="Times New Roman" w:hAnsi="Times New Roman" w:cs="Times New Roman"/>
          <w:b/>
          <w:sz w:val="32"/>
          <w:szCs w:val="32"/>
        </w:rPr>
        <w:t>Free Elective</w:t>
      </w:r>
      <w:r w:rsidR="00A24FE7">
        <w:rPr>
          <w:rFonts w:ascii="Times New Roman" w:hAnsi="Times New Roman" w:cs="Times New Roman"/>
          <w:sz w:val="32"/>
          <w:szCs w:val="32"/>
        </w:rPr>
        <w:t xml:space="preserve"> are here by informed that the class room allocation for CFD</w:t>
      </w:r>
      <w:r w:rsidR="00E82A38">
        <w:rPr>
          <w:rFonts w:ascii="Times New Roman" w:hAnsi="Times New Roman" w:cs="Times New Roman"/>
          <w:sz w:val="32"/>
          <w:szCs w:val="32"/>
        </w:rPr>
        <w:t xml:space="preserve"> which was given in the earlier notice</w:t>
      </w:r>
      <w:r w:rsidR="00A24FE7">
        <w:rPr>
          <w:rFonts w:ascii="Times New Roman" w:hAnsi="Times New Roman" w:cs="Times New Roman"/>
          <w:sz w:val="32"/>
          <w:szCs w:val="32"/>
        </w:rPr>
        <w:t xml:space="preserve"> may be read as </w:t>
      </w:r>
      <w:r w:rsidR="00A24FE7" w:rsidRPr="00E82A38">
        <w:rPr>
          <w:rFonts w:ascii="Times New Roman" w:hAnsi="Times New Roman" w:cs="Times New Roman"/>
          <w:b/>
          <w:sz w:val="32"/>
          <w:szCs w:val="32"/>
        </w:rPr>
        <w:t>ABII – 014</w:t>
      </w:r>
      <w:r w:rsidR="00A24FE7">
        <w:rPr>
          <w:rFonts w:ascii="Times New Roman" w:hAnsi="Times New Roman" w:cs="Times New Roman"/>
          <w:sz w:val="32"/>
          <w:szCs w:val="32"/>
        </w:rPr>
        <w:t xml:space="preserve"> instead of ABI </w:t>
      </w:r>
      <w:r w:rsidR="00E82A38">
        <w:rPr>
          <w:rFonts w:ascii="Times New Roman" w:hAnsi="Times New Roman" w:cs="Times New Roman"/>
          <w:sz w:val="32"/>
          <w:szCs w:val="32"/>
        </w:rPr>
        <w:t>–</w:t>
      </w:r>
      <w:r w:rsidR="00A24FE7">
        <w:rPr>
          <w:rFonts w:ascii="Times New Roman" w:hAnsi="Times New Roman" w:cs="Times New Roman"/>
          <w:sz w:val="32"/>
          <w:szCs w:val="32"/>
        </w:rPr>
        <w:t xml:space="preserve"> 014</w:t>
      </w:r>
      <w:r w:rsidR="00E82A38">
        <w:rPr>
          <w:rFonts w:ascii="Times New Roman" w:hAnsi="Times New Roman" w:cs="Times New Roman"/>
          <w:sz w:val="32"/>
          <w:szCs w:val="32"/>
        </w:rPr>
        <w:t>. However, there is no change in the timetable and faculty allocation.</w:t>
      </w:r>
    </w:p>
    <w:p w:rsidR="008500DD" w:rsidRDefault="008500DD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4616" w:rsidRDefault="008500DD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8500DD" w:rsidRDefault="00174616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8500D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="008500DD">
        <w:rPr>
          <w:rFonts w:ascii="Times New Roman" w:hAnsi="Times New Roman" w:cs="Times New Roman"/>
          <w:sz w:val="32"/>
          <w:szCs w:val="32"/>
        </w:rPr>
        <w:t>Sd</w:t>
      </w:r>
      <w:proofErr w:type="spellEnd"/>
      <w:proofErr w:type="gramEnd"/>
      <w:r w:rsidR="008500DD">
        <w:rPr>
          <w:rFonts w:ascii="Times New Roman" w:hAnsi="Times New Roman" w:cs="Times New Roman"/>
          <w:sz w:val="32"/>
          <w:szCs w:val="32"/>
        </w:rPr>
        <w:t>/-</w:t>
      </w:r>
    </w:p>
    <w:p w:rsidR="008500DD" w:rsidRPr="008500DD" w:rsidRDefault="008500DD" w:rsidP="008500DD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00DD">
        <w:rPr>
          <w:rFonts w:ascii="Times New Roman" w:hAnsi="Times New Roman" w:cs="Times New Roman"/>
          <w:b/>
          <w:sz w:val="32"/>
          <w:szCs w:val="32"/>
        </w:rPr>
        <w:t>Academic Section</w:t>
      </w:r>
    </w:p>
    <w:p w:rsidR="008500DD" w:rsidRPr="00447CC7" w:rsidRDefault="008500DD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8500DD" w:rsidRPr="00447CC7" w:rsidSect="00AF33A8">
      <w:pgSz w:w="12240" w:h="15840"/>
      <w:pgMar w:top="709" w:right="1260" w:bottom="284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A5" w:rsidRDefault="00621FA5" w:rsidP="00E555A6">
      <w:pPr>
        <w:spacing w:after="0" w:line="240" w:lineRule="auto"/>
      </w:pPr>
      <w:r>
        <w:separator/>
      </w:r>
    </w:p>
  </w:endnote>
  <w:endnote w:type="continuationSeparator" w:id="0">
    <w:p w:rsidR="00621FA5" w:rsidRDefault="00621FA5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A5" w:rsidRDefault="00621FA5" w:rsidP="00E555A6">
      <w:pPr>
        <w:spacing w:after="0" w:line="240" w:lineRule="auto"/>
      </w:pPr>
      <w:r>
        <w:separator/>
      </w:r>
    </w:p>
  </w:footnote>
  <w:footnote w:type="continuationSeparator" w:id="0">
    <w:p w:rsidR="00621FA5" w:rsidRDefault="00621FA5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2E"/>
    <w:multiLevelType w:val="hybridMultilevel"/>
    <w:tmpl w:val="C7DCD964"/>
    <w:lvl w:ilvl="0" w:tplc="FF38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35"/>
    <w:multiLevelType w:val="hybridMultilevel"/>
    <w:tmpl w:val="66CE74F8"/>
    <w:lvl w:ilvl="0" w:tplc="FA94C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C5663"/>
    <w:multiLevelType w:val="hybridMultilevel"/>
    <w:tmpl w:val="D0D2BB8C"/>
    <w:lvl w:ilvl="0" w:tplc="61B0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57EF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2996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052"/>
    <w:multiLevelType w:val="hybridMultilevel"/>
    <w:tmpl w:val="495225FC"/>
    <w:lvl w:ilvl="0" w:tplc="D06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05FC"/>
    <w:multiLevelType w:val="hybridMultilevel"/>
    <w:tmpl w:val="98F0C49C"/>
    <w:lvl w:ilvl="0" w:tplc="FA9C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6979"/>
    <w:multiLevelType w:val="hybridMultilevel"/>
    <w:tmpl w:val="D31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418"/>
    <w:multiLevelType w:val="hybridMultilevel"/>
    <w:tmpl w:val="57DC1E96"/>
    <w:lvl w:ilvl="0" w:tplc="A618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29DF"/>
    <w:multiLevelType w:val="hybridMultilevel"/>
    <w:tmpl w:val="3C8C0F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88F"/>
    <w:multiLevelType w:val="hybridMultilevel"/>
    <w:tmpl w:val="72BE7464"/>
    <w:lvl w:ilvl="0" w:tplc="3DB2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71D77"/>
    <w:multiLevelType w:val="hybridMultilevel"/>
    <w:tmpl w:val="11AC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8F4"/>
    <w:multiLevelType w:val="hybridMultilevel"/>
    <w:tmpl w:val="1548F2F6"/>
    <w:lvl w:ilvl="0" w:tplc="2E62E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13701"/>
    <w:multiLevelType w:val="hybridMultilevel"/>
    <w:tmpl w:val="9F8A1410"/>
    <w:lvl w:ilvl="0" w:tplc="FFC00914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36463"/>
    <w:multiLevelType w:val="hybridMultilevel"/>
    <w:tmpl w:val="A4B4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8580C"/>
    <w:multiLevelType w:val="hybridMultilevel"/>
    <w:tmpl w:val="2576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87824"/>
    <w:multiLevelType w:val="hybridMultilevel"/>
    <w:tmpl w:val="5C5C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2510A"/>
    <w:multiLevelType w:val="hybridMultilevel"/>
    <w:tmpl w:val="EAA0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43A9"/>
    <w:multiLevelType w:val="hybridMultilevel"/>
    <w:tmpl w:val="3AC86B0A"/>
    <w:lvl w:ilvl="0" w:tplc="5A32A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65D"/>
    <w:multiLevelType w:val="hybridMultilevel"/>
    <w:tmpl w:val="DC7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E3DE8"/>
    <w:multiLevelType w:val="hybridMultilevel"/>
    <w:tmpl w:val="0434AD96"/>
    <w:lvl w:ilvl="0" w:tplc="E4A42ABE">
      <w:start w:val="9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863B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96C29"/>
    <w:multiLevelType w:val="hybridMultilevel"/>
    <w:tmpl w:val="72E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60CAF"/>
    <w:multiLevelType w:val="hybridMultilevel"/>
    <w:tmpl w:val="F68AC19A"/>
    <w:lvl w:ilvl="0" w:tplc="9D50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DB5759"/>
    <w:multiLevelType w:val="hybridMultilevel"/>
    <w:tmpl w:val="56C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127A2"/>
    <w:multiLevelType w:val="hybridMultilevel"/>
    <w:tmpl w:val="B534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4274E"/>
    <w:multiLevelType w:val="hybridMultilevel"/>
    <w:tmpl w:val="FB08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A0948"/>
    <w:multiLevelType w:val="hybridMultilevel"/>
    <w:tmpl w:val="5044A3B6"/>
    <w:lvl w:ilvl="0" w:tplc="00842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CF103A"/>
    <w:multiLevelType w:val="hybridMultilevel"/>
    <w:tmpl w:val="689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34A86"/>
    <w:multiLevelType w:val="hybridMultilevel"/>
    <w:tmpl w:val="D026BA88"/>
    <w:lvl w:ilvl="0" w:tplc="1E7CC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FF46B2"/>
    <w:multiLevelType w:val="hybridMultilevel"/>
    <w:tmpl w:val="DF484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2628B"/>
    <w:multiLevelType w:val="hybridMultilevel"/>
    <w:tmpl w:val="14847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44F4"/>
    <w:multiLevelType w:val="hybridMultilevel"/>
    <w:tmpl w:val="2730B6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A4570"/>
    <w:multiLevelType w:val="hybridMultilevel"/>
    <w:tmpl w:val="FB6E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6F4F"/>
    <w:multiLevelType w:val="hybridMultilevel"/>
    <w:tmpl w:val="E608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D4D8E"/>
    <w:multiLevelType w:val="hybridMultilevel"/>
    <w:tmpl w:val="0DD6163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5519CF"/>
    <w:multiLevelType w:val="hybridMultilevel"/>
    <w:tmpl w:val="954AE3A6"/>
    <w:lvl w:ilvl="0" w:tplc="7C9C0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755E57"/>
    <w:multiLevelType w:val="hybridMultilevel"/>
    <w:tmpl w:val="A6D23F00"/>
    <w:lvl w:ilvl="0" w:tplc="BEDC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0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35"/>
  </w:num>
  <w:num w:numId="10">
    <w:abstractNumId w:val="27"/>
  </w:num>
  <w:num w:numId="11">
    <w:abstractNumId w:val="30"/>
  </w:num>
  <w:num w:numId="12">
    <w:abstractNumId w:val="36"/>
  </w:num>
  <w:num w:numId="13">
    <w:abstractNumId w:val="24"/>
  </w:num>
  <w:num w:numId="14">
    <w:abstractNumId w:val="22"/>
  </w:num>
  <w:num w:numId="15">
    <w:abstractNumId w:val="32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1"/>
  </w:num>
  <w:num w:numId="21">
    <w:abstractNumId w:val="8"/>
  </w:num>
  <w:num w:numId="22">
    <w:abstractNumId w:val="6"/>
  </w:num>
  <w:num w:numId="23">
    <w:abstractNumId w:val="16"/>
  </w:num>
  <w:num w:numId="24">
    <w:abstractNumId w:val="23"/>
  </w:num>
  <w:num w:numId="25">
    <w:abstractNumId w:val="17"/>
  </w:num>
  <w:num w:numId="26">
    <w:abstractNumId w:val="13"/>
  </w:num>
  <w:num w:numId="27">
    <w:abstractNumId w:val="28"/>
  </w:num>
  <w:num w:numId="28">
    <w:abstractNumId w:val="20"/>
  </w:num>
  <w:num w:numId="29">
    <w:abstractNumId w:val="1"/>
  </w:num>
  <w:num w:numId="30">
    <w:abstractNumId w:val="21"/>
  </w:num>
  <w:num w:numId="31">
    <w:abstractNumId w:val="4"/>
  </w:num>
  <w:num w:numId="32">
    <w:abstractNumId w:val="34"/>
  </w:num>
  <w:num w:numId="33">
    <w:abstractNumId w:val="29"/>
  </w:num>
  <w:num w:numId="34">
    <w:abstractNumId w:val="3"/>
  </w:num>
  <w:num w:numId="35">
    <w:abstractNumId w:val="31"/>
  </w:num>
  <w:num w:numId="36">
    <w:abstractNumId w:val="2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228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93A34"/>
    <w:rsid w:val="00001438"/>
    <w:rsid w:val="000076F7"/>
    <w:rsid w:val="000077FB"/>
    <w:rsid w:val="000111E4"/>
    <w:rsid w:val="000139D1"/>
    <w:rsid w:val="00026407"/>
    <w:rsid w:val="000301B8"/>
    <w:rsid w:val="00050897"/>
    <w:rsid w:val="00052276"/>
    <w:rsid w:val="000530A5"/>
    <w:rsid w:val="0005597B"/>
    <w:rsid w:val="00055D76"/>
    <w:rsid w:val="00070DD4"/>
    <w:rsid w:val="0007261B"/>
    <w:rsid w:val="00072B38"/>
    <w:rsid w:val="00073FB7"/>
    <w:rsid w:val="00074256"/>
    <w:rsid w:val="00086571"/>
    <w:rsid w:val="00090BD9"/>
    <w:rsid w:val="00094F24"/>
    <w:rsid w:val="00095E0B"/>
    <w:rsid w:val="000A16CB"/>
    <w:rsid w:val="000B2CA6"/>
    <w:rsid w:val="000E16D9"/>
    <w:rsid w:val="000E621E"/>
    <w:rsid w:val="000F00EB"/>
    <w:rsid w:val="000F3CCC"/>
    <w:rsid w:val="001039F3"/>
    <w:rsid w:val="00104357"/>
    <w:rsid w:val="0010764E"/>
    <w:rsid w:val="0011161E"/>
    <w:rsid w:val="00117407"/>
    <w:rsid w:val="0012191F"/>
    <w:rsid w:val="00124D8E"/>
    <w:rsid w:val="001275FF"/>
    <w:rsid w:val="00127D97"/>
    <w:rsid w:val="00146C7A"/>
    <w:rsid w:val="00150933"/>
    <w:rsid w:val="00150F4B"/>
    <w:rsid w:val="00160ACA"/>
    <w:rsid w:val="00161CB1"/>
    <w:rsid w:val="00174616"/>
    <w:rsid w:val="00177CDD"/>
    <w:rsid w:val="001860F7"/>
    <w:rsid w:val="001918F9"/>
    <w:rsid w:val="001A0416"/>
    <w:rsid w:val="001B60AD"/>
    <w:rsid w:val="001C1E49"/>
    <w:rsid w:val="001C207B"/>
    <w:rsid w:val="001C3851"/>
    <w:rsid w:val="001C3FCA"/>
    <w:rsid w:val="001C5B1E"/>
    <w:rsid w:val="001D0F31"/>
    <w:rsid w:val="001E785B"/>
    <w:rsid w:val="0020400E"/>
    <w:rsid w:val="0020633B"/>
    <w:rsid w:val="00207154"/>
    <w:rsid w:val="0021116D"/>
    <w:rsid w:val="00212B80"/>
    <w:rsid w:val="00214328"/>
    <w:rsid w:val="00232DCB"/>
    <w:rsid w:val="002377AD"/>
    <w:rsid w:val="00237856"/>
    <w:rsid w:val="00242584"/>
    <w:rsid w:val="00246E4F"/>
    <w:rsid w:val="00254BD4"/>
    <w:rsid w:val="002555D7"/>
    <w:rsid w:val="00262BF9"/>
    <w:rsid w:val="002700BB"/>
    <w:rsid w:val="00273828"/>
    <w:rsid w:val="00276393"/>
    <w:rsid w:val="00276732"/>
    <w:rsid w:val="00280339"/>
    <w:rsid w:val="00282F20"/>
    <w:rsid w:val="00284349"/>
    <w:rsid w:val="00296D73"/>
    <w:rsid w:val="002B2FB3"/>
    <w:rsid w:val="002B6E49"/>
    <w:rsid w:val="002C0217"/>
    <w:rsid w:val="002C54A2"/>
    <w:rsid w:val="002C565B"/>
    <w:rsid w:val="002C57FC"/>
    <w:rsid w:val="002D6955"/>
    <w:rsid w:val="002E2B79"/>
    <w:rsid w:val="002E5C76"/>
    <w:rsid w:val="002F1A06"/>
    <w:rsid w:val="002F3C1D"/>
    <w:rsid w:val="00303242"/>
    <w:rsid w:val="0031161A"/>
    <w:rsid w:val="00335867"/>
    <w:rsid w:val="00340C83"/>
    <w:rsid w:val="00364730"/>
    <w:rsid w:val="00371715"/>
    <w:rsid w:val="00373E27"/>
    <w:rsid w:val="00375E14"/>
    <w:rsid w:val="0038150D"/>
    <w:rsid w:val="00382D8E"/>
    <w:rsid w:val="0039434E"/>
    <w:rsid w:val="003B3BDC"/>
    <w:rsid w:val="003B4D93"/>
    <w:rsid w:val="003B5039"/>
    <w:rsid w:val="003F521D"/>
    <w:rsid w:val="003F56BC"/>
    <w:rsid w:val="00417268"/>
    <w:rsid w:val="00423C51"/>
    <w:rsid w:val="00423DFB"/>
    <w:rsid w:val="00426C3D"/>
    <w:rsid w:val="00440780"/>
    <w:rsid w:val="00443A5A"/>
    <w:rsid w:val="004446CD"/>
    <w:rsid w:val="00444FA0"/>
    <w:rsid w:val="00447CC7"/>
    <w:rsid w:val="0045003E"/>
    <w:rsid w:val="004559F7"/>
    <w:rsid w:val="004623E9"/>
    <w:rsid w:val="00464E58"/>
    <w:rsid w:val="00473A5B"/>
    <w:rsid w:val="00476097"/>
    <w:rsid w:val="004841F4"/>
    <w:rsid w:val="004A0198"/>
    <w:rsid w:val="004A6330"/>
    <w:rsid w:val="004B37A9"/>
    <w:rsid w:val="004B4D51"/>
    <w:rsid w:val="004B4EDD"/>
    <w:rsid w:val="004C227D"/>
    <w:rsid w:val="004C3D26"/>
    <w:rsid w:val="004D0081"/>
    <w:rsid w:val="004D7387"/>
    <w:rsid w:val="004E043D"/>
    <w:rsid w:val="004E2F75"/>
    <w:rsid w:val="004F551E"/>
    <w:rsid w:val="004F6E99"/>
    <w:rsid w:val="00510F05"/>
    <w:rsid w:val="00515A66"/>
    <w:rsid w:val="005506D7"/>
    <w:rsid w:val="00560746"/>
    <w:rsid w:val="005625E2"/>
    <w:rsid w:val="00565DE1"/>
    <w:rsid w:val="00566715"/>
    <w:rsid w:val="00571461"/>
    <w:rsid w:val="00573434"/>
    <w:rsid w:val="00575968"/>
    <w:rsid w:val="005810A9"/>
    <w:rsid w:val="005C269C"/>
    <w:rsid w:val="005C54CB"/>
    <w:rsid w:val="005E19BA"/>
    <w:rsid w:val="005E654C"/>
    <w:rsid w:val="005E6FB3"/>
    <w:rsid w:val="005F455F"/>
    <w:rsid w:val="005F67E6"/>
    <w:rsid w:val="006001F8"/>
    <w:rsid w:val="00604B25"/>
    <w:rsid w:val="0061420A"/>
    <w:rsid w:val="00621FA5"/>
    <w:rsid w:val="00623E73"/>
    <w:rsid w:val="0063218C"/>
    <w:rsid w:val="00657215"/>
    <w:rsid w:val="00671A5C"/>
    <w:rsid w:val="00674176"/>
    <w:rsid w:val="00674EE7"/>
    <w:rsid w:val="00685B9B"/>
    <w:rsid w:val="006863F0"/>
    <w:rsid w:val="0068725C"/>
    <w:rsid w:val="006C76DF"/>
    <w:rsid w:val="006D0A48"/>
    <w:rsid w:val="006D4874"/>
    <w:rsid w:val="006D7BE7"/>
    <w:rsid w:val="007047F6"/>
    <w:rsid w:val="00707BBB"/>
    <w:rsid w:val="00713B93"/>
    <w:rsid w:val="007234B9"/>
    <w:rsid w:val="0072368E"/>
    <w:rsid w:val="00735588"/>
    <w:rsid w:val="00742210"/>
    <w:rsid w:val="00745029"/>
    <w:rsid w:val="007510CE"/>
    <w:rsid w:val="00751CC6"/>
    <w:rsid w:val="00753525"/>
    <w:rsid w:val="007769DB"/>
    <w:rsid w:val="00781E7D"/>
    <w:rsid w:val="00784BBF"/>
    <w:rsid w:val="007956D9"/>
    <w:rsid w:val="007A0ECB"/>
    <w:rsid w:val="007A530B"/>
    <w:rsid w:val="007A6D3E"/>
    <w:rsid w:val="007A702D"/>
    <w:rsid w:val="007C1239"/>
    <w:rsid w:val="007C365C"/>
    <w:rsid w:val="007C3FB8"/>
    <w:rsid w:val="007E5B2B"/>
    <w:rsid w:val="007E7BEA"/>
    <w:rsid w:val="007F2153"/>
    <w:rsid w:val="00800A93"/>
    <w:rsid w:val="00803329"/>
    <w:rsid w:val="00806775"/>
    <w:rsid w:val="00811237"/>
    <w:rsid w:val="00816E3C"/>
    <w:rsid w:val="00844146"/>
    <w:rsid w:val="008500DD"/>
    <w:rsid w:val="008541AD"/>
    <w:rsid w:val="00872A7D"/>
    <w:rsid w:val="008876A7"/>
    <w:rsid w:val="0089179B"/>
    <w:rsid w:val="00893A34"/>
    <w:rsid w:val="00897136"/>
    <w:rsid w:val="008A494C"/>
    <w:rsid w:val="008A5602"/>
    <w:rsid w:val="008B3845"/>
    <w:rsid w:val="008B5D09"/>
    <w:rsid w:val="008C18FB"/>
    <w:rsid w:val="008E1003"/>
    <w:rsid w:val="00904B72"/>
    <w:rsid w:val="00912F84"/>
    <w:rsid w:val="00915E45"/>
    <w:rsid w:val="00917BE1"/>
    <w:rsid w:val="00917E42"/>
    <w:rsid w:val="0092172C"/>
    <w:rsid w:val="00930EDE"/>
    <w:rsid w:val="00933402"/>
    <w:rsid w:val="009366B5"/>
    <w:rsid w:val="00947F51"/>
    <w:rsid w:val="00952CB2"/>
    <w:rsid w:val="00954779"/>
    <w:rsid w:val="0095730F"/>
    <w:rsid w:val="00961A3B"/>
    <w:rsid w:val="00980B96"/>
    <w:rsid w:val="00983AE5"/>
    <w:rsid w:val="009A2525"/>
    <w:rsid w:val="009A4446"/>
    <w:rsid w:val="009B1072"/>
    <w:rsid w:val="009B73B2"/>
    <w:rsid w:val="009D29E3"/>
    <w:rsid w:val="009E4DF7"/>
    <w:rsid w:val="009E5B12"/>
    <w:rsid w:val="009F016E"/>
    <w:rsid w:val="00A04477"/>
    <w:rsid w:val="00A071A8"/>
    <w:rsid w:val="00A10DEE"/>
    <w:rsid w:val="00A17832"/>
    <w:rsid w:val="00A24FE7"/>
    <w:rsid w:val="00A31935"/>
    <w:rsid w:val="00A346B9"/>
    <w:rsid w:val="00A36D86"/>
    <w:rsid w:val="00A3753E"/>
    <w:rsid w:val="00A4043F"/>
    <w:rsid w:val="00A622BD"/>
    <w:rsid w:val="00A62697"/>
    <w:rsid w:val="00A67E0E"/>
    <w:rsid w:val="00A86488"/>
    <w:rsid w:val="00A97BF8"/>
    <w:rsid w:val="00AA6D86"/>
    <w:rsid w:val="00AB1A95"/>
    <w:rsid w:val="00AC0C93"/>
    <w:rsid w:val="00AC606D"/>
    <w:rsid w:val="00AD3681"/>
    <w:rsid w:val="00AE2AF3"/>
    <w:rsid w:val="00AE44DF"/>
    <w:rsid w:val="00AE4FB1"/>
    <w:rsid w:val="00AE782D"/>
    <w:rsid w:val="00AF33A8"/>
    <w:rsid w:val="00AF63BF"/>
    <w:rsid w:val="00B02FE1"/>
    <w:rsid w:val="00B16723"/>
    <w:rsid w:val="00B32220"/>
    <w:rsid w:val="00B74BD8"/>
    <w:rsid w:val="00B7586B"/>
    <w:rsid w:val="00B8191B"/>
    <w:rsid w:val="00B8763B"/>
    <w:rsid w:val="00B877EF"/>
    <w:rsid w:val="00B87C08"/>
    <w:rsid w:val="00BA43C7"/>
    <w:rsid w:val="00BB682D"/>
    <w:rsid w:val="00BD2D32"/>
    <w:rsid w:val="00BE0425"/>
    <w:rsid w:val="00BE2CD0"/>
    <w:rsid w:val="00C037A8"/>
    <w:rsid w:val="00C2523B"/>
    <w:rsid w:val="00C31395"/>
    <w:rsid w:val="00C314A4"/>
    <w:rsid w:val="00C36C5E"/>
    <w:rsid w:val="00C40B08"/>
    <w:rsid w:val="00C474A4"/>
    <w:rsid w:val="00C50803"/>
    <w:rsid w:val="00C51543"/>
    <w:rsid w:val="00C54362"/>
    <w:rsid w:val="00C559FB"/>
    <w:rsid w:val="00C867AC"/>
    <w:rsid w:val="00C906CE"/>
    <w:rsid w:val="00C9386A"/>
    <w:rsid w:val="00CA1D6F"/>
    <w:rsid w:val="00CB6091"/>
    <w:rsid w:val="00CD11AF"/>
    <w:rsid w:val="00CD3926"/>
    <w:rsid w:val="00CD63BE"/>
    <w:rsid w:val="00CE4911"/>
    <w:rsid w:val="00CF2850"/>
    <w:rsid w:val="00CF2983"/>
    <w:rsid w:val="00D261F5"/>
    <w:rsid w:val="00D3218D"/>
    <w:rsid w:val="00D32306"/>
    <w:rsid w:val="00D4321B"/>
    <w:rsid w:val="00D47A8F"/>
    <w:rsid w:val="00D522CF"/>
    <w:rsid w:val="00D56A8B"/>
    <w:rsid w:val="00D56F20"/>
    <w:rsid w:val="00D62A63"/>
    <w:rsid w:val="00D656EE"/>
    <w:rsid w:val="00D7421C"/>
    <w:rsid w:val="00D86D23"/>
    <w:rsid w:val="00D96A91"/>
    <w:rsid w:val="00DC5982"/>
    <w:rsid w:val="00DD70B8"/>
    <w:rsid w:val="00DE4E15"/>
    <w:rsid w:val="00DF1137"/>
    <w:rsid w:val="00E167FD"/>
    <w:rsid w:val="00E26A69"/>
    <w:rsid w:val="00E346FC"/>
    <w:rsid w:val="00E40D3D"/>
    <w:rsid w:val="00E466DD"/>
    <w:rsid w:val="00E47D34"/>
    <w:rsid w:val="00E51A85"/>
    <w:rsid w:val="00E523A8"/>
    <w:rsid w:val="00E555A6"/>
    <w:rsid w:val="00E61E9F"/>
    <w:rsid w:val="00E659DC"/>
    <w:rsid w:val="00E662F2"/>
    <w:rsid w:val="00E703AD"/>
    <w:rsid w:val="00E768A4"/>
    <w:rsid w:val="00E773D3"/>
    <w:rsid w:val="00E82A38"/>
    <w:rsid w:val="00E8338C"/>
    <w:rsid w:val="00E84AA6"/>
    <w:rsid w:val="00E92F55"/>
    <w:rsid w:val="00EA6C96"/>
    <w:rsid w:val="00EC267E"/>
    <w:rsid w:val="00EC4994"/>
    <w:rsid w:val="00EC75EE"/>
    <w:rsid w:val="00EF1C64"/>
    <w:rsid w:val="00F34105"/>
    <w:rsid w:val="00F41B2A"/>
    <w:rsid w:val="00F4439F"/>
    <w:rsid w:val="00F529BA"/>
    <w:rsid w:val="00F53033"/>
    <w:rsid w:val="00F57748"/>
    <w:rsid w:val="00F62762"/>
    <w:rsid w:val="00F6390E"/>
    <w:rsid w:val="00F7663D"/>
    <w:rsid w:val="00F80A64"/>
    <w:rsid w:val="00F9118F"/>
    <w:rsid w:val="00F93A77"/>
    <w:rsid w:val="00FA2F2E"/>
    <w:rsid w:val="00FA32D0"/>
    <w:rsid w:val="00FB6D5C"/>
    <w:rsid w:val="00FC608D"/>
    <w:rsid w:val="00FD3075"/>
    <w:rsid w:val="00FF5904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6"/>
  </w:style>
  <w:style w:type="paragraph" w:styleId="Footer">
    <w:name w:val="footer"/>
    <w:basedOn w:val="Normal"/>
    <w:link w:val="FooterChar"/>
    <w:uiPriority w:val="99"/>
    <w:semiHidden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A6"/>
  </w:style>
  <w:style w:type="paragraph" w:styleId="BalloonText">
    <w:name w:val="Balloon Text"/>
    <w:basedOn w:val="Normal"/>
    <w:link w:val="BalloonTextChar"/>
    <w:uiPriority w:val="99"/>
    <w:semiHidden/>
    <w:unhideWhenUsed/>
    <w:rsid w:val="00E5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Office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Note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RGUKT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Rgukt</cp:lastModifiedBy>
  <cp:revision>3</cp:revision>
  <cp:lastPrinted>2016-12-14T05:40:00Z</cp:lastPrinted>
  <dcterms:created xsi:type="dcterms:W3CDTF">2016-12-19T07:33:00Z</dcterms:created>
  <dcterms:modified xsi:type="dcterms:W3CDTF">2016-12-19T07:38:00Z</dcterms:modified>
</cp:coreProperties>
</file>