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46" w:rsidRPr="002303B0" w:rsidRDefault="009A4446" w:rsidP="005F67E6">
      <w:pPr>
        <w:pStyle w:val="NoSpacing"/>
        <w:contextualSpacing/>
        <w:jc w:val="center"/>
        <w:rPr>
          <w:rFonts w:ascii="Century Gothic" w:hAnsi="Century Gothic" w:cs="Times New Roman"/>
          <w:b/>
          <w:i/>
          <w:sz w:val="32"/>
          <w:szCs w:val="32"/>
        </w:rPr>
      </w:pPr>
      <w:r w:rsidRPr="002303B0">
        <w:rPr>
          <w:rFonts w:ascii="Century Gothic" w:hAnsi="Century Gothic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-309880</wp:posOffset>
            </wp:positionV>
            <wp:extent cx="401955" cy="610235"/>
            <wp:effectExtent l="19050" t="0" r="0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03B0">
        <w:rPr>
          <w:rFonts w:ascii="Century Gothic" w:hAnsi="Century Gothic" w:cs="Times New Roman"/>
          <w:b/>
          <w:sz w:val="32"/>
          <w:szCs w:val="32"/>
        </w:rPr>
        <w:t>RAJIV GANDHI UNIVERSITY OF KNOWLEDGE TECHNOLOGIES</w:t>
      </w:r>
    </w:p>
    <w:p w:rsidR="009A4446" w:rsidRPr="002303B0" w:rsidRDefault="00A622BD" w:rsidP="005F67E6">
      <w:pPr>
        <w:pStyle w:val="NoSpacing"/>
        <w:pBdr>
          <w:bottom w:val="single" w:sz="12" w:space="0" w:color="auto"/>
        </w:pBdr>
        <w:contextualSpacing/>
        <w:jc w:val="center"/>
        <w:rPr>
          <w:rFonts w:ascii="Century Gothic" w:hAnsi="Century Gothic" w:cs="Times New Roman"/>
          <w:i/>
          <w:sz w:val="28"/>
          <w:szCs w:val="28"/>
        </w:rPr>
      </w:pPr>
      <w:proofErr w:type="spellStart"/>
      <w:proofErr w:type="gramStart"/>
      <w:r w:rsidRPr="002303B0">
        <w:rPr>
          <w:rFonts w:ascii="Century Gothic" w:hAnsi="Century Gothic" w:cs="Times New Roman"/>
          <w:sz w:val="28"/>
          <w:szCs w:val="28"/>
        </w:rPr>
        <w:t>Basar</w:t>
      </w:r>
      <w:r w:rsidR="002C0217" w:rsidRPr="002303B0">
        <w:rPr>
          <w:rFonts w:ascii="Century Gothic" w:hAnsi="Century Gothic" w:cs="Times New Roman"/>
          <w:sz w:val="28"/>
          <w:szCs w:val="28"/>
        </w:rPr>
        <w:t>a</w:t>
      </w:r>
      <w:proofErr w:type="spellEnd"/>
      <w:r w:rsidR="002C0217" w:rsidRPr="002303B0">
        <w:rPr>
          <w:rFonts w:ascii="Century Gothic" w:hAnsi="Century Gothic" w:cs="Times New Roman"/>
          <w:sz w:val="28"/>
          <w:szCs w:val="28"/>
        </w:rPr>
        <w:t>, Nirmal</w:t>
      </w:r>
      <w:r w:rsidRPr="002303B0">
        <w:rPr>
          <w:rFonts w:ascii="Century Gothic" w:hAnsi="Century Gothic" w:cs="Times New Roman"/>
          <w:sz w:val="28"/>
          <w:szCs w:val="28"/>
        </w:rPr>
        <w:t xml:space="preserve"> District</w:t>
      </w:r>
      <w:r w:rsidR="009A4446" w:rsidRPr="002303B0">
        <w:rPr>
          <w:rFonts w:ascii="Century Gothic" w:hAnsi="Century Gothic" w:cs="Times New Roman"/>
          <w:sz w:val="28"/>
          <w:szCs w:val="28"/>
        </w:rPr>
        <w:t xml:space="preserve"> – 50</w:t>
      </w:r>
      <w:r w:rsidRPr="002303B0">
        <w:rPr>
          <w:rFonts w:ascii="Century Gothic" w:hAnsi="Century Gothic" w:cs="Times New Roman"/>
          <w:sz w:val="28"/>
          <w:szCs w:val="28"/>
        </w:rPr>
        <w:t>4</w:t>
      </w:r>
      <w:r w:rsidR="009A4446" w:rsidRPr="002303B0">
        <w:rPr>
          <w:rFonts w:ascii="Century Gothic" w:hAnsi="Century Gothic" w:cs="Times New Roman"/>
          <w:sz w:val="28"/>
          <w:szCs w:val="28"/>
        </w:rPr>
        <w:t xml:space="preserve"> </w:t>
      </w:r>
      <w:r w:rsidRPr="002303B0">
        <w:rPr>
          <w:rFonts w:ascii="Century Gothic" w:hAnsi="Century Gothic" w:cs="Times New Roman"/>
          <w:sz w:val="28"/>
          <w:szCs w:val="28"/>
        </w:rPr>
        <w:t>107</w:t>
      </w:r>
      <w:r w:rsidR="009A4446" w:rsidRPr="002303B0">
        <w:rPr>
          <w:rFonts w:ascii="Century Gothic" w:hAnsi="Century Gothic" w:cs="Times New Roman"/>
          <w:sz w:val="28"/>
          <w:szCs w:val="28"/>
        </w:rPr>
        <w:t>.</w:t>
      </w:r>
      <w:proofErr w:type="gramEnd"/>
    </w:p>
    <w:p w:rsidR="0005597B" w:rsidRPr="002303B0" w:rsidRDefault="002C0217" w:rsidP="00735588">
      <w:pPr>
        <w:pStyle w:val="ListParagraph"/>
        <w:spacing w:after="0" w:line="240" w:lineRule="auto"/>
        <w:ind w:left="0"/>
        <w:jc w:val="right"/>
        <w:rPr>
          <w:rFonts w:ascii="Century Gothic" w:hAnsi="Century Gothic" w:cs="Times New Roman"/>
          <w:sz w:val="24"/>
          <w:szCs w:val="24"/>
        </w:rPr>
      </w:pPr>
      <w:r w:rsidRPr="002303B0">
        <w:rPr>
          <w:rFonts w:ascii="Century Gothic" w:hAnsi="Century Gothic" w:cs="Times New Roman"/>
          <w:sz w:val="24"/>
          <w:szCs w:val="24"/>
          <w:lang w:val="en-IN"/>
        </w:rPr>
        <w:t>Date:</w:t>
      </w:r>
      <w:r w:rsidR="00026407" w:rsidRPr="002303B0">
        <w:rPr>
          <w:rFonts w:ascii="Century Gothic" w:hAnsi="Century Gothic" w:cs="Times New Roman"/>
          <w:sz w:val="24"/>
          <w:szCs w:val="24"/>
          <w:lang w:val="en-IN"/>
        </w:rPr>
        <w:t xml:space="preserve"> </w:t>
      </w:r>
      <w:r w:rsidR="00555940">
        <w:rPr>
          <w:rFonts w:ascii="Century Gothic" w:hAnsi="Century Gothic" w:cs="Times New Roman"/>
          <w:sz w:val="24"/>
          <w:szCs w:val="24"/>
          <w:lang w:val="en-IN"/>
        </w:rPr>
        <w:t>11</w:t>
      </w:r>
      <w:r w:rsidR="00026407" w:rsidRPr="002303B0">
        <w:rPr>
          <w:rFonts w:ascii="Century Gothic" w:hAnsi="Century Gothic" w:cs="Times New Roman"/>
          <w:sz w:val="24"/>
          <w:szCs w:val="24"/>
          <w:lang w:val="en-IN"/>
        </w:rPr>
        <w:t>.</w:t>
      </w:r>
      <w:r w:rsidR="005B1E4F" w:rsidRPr="002303B0">
        <w:rPr>
          <w:rFonts w:ascii="Century Gothic" w:hAnsi="Century Gothic" w:cs="Times New Roman"/>
          <w:sz w:val="24"/>
          <w:szCs w:val="24"/>
          <w:lang w:val="en-IN"/>
        </w:rPr>
        <w:t>0</w:t>
      </w:r>
      <w:r w:rsidR="00555940">
        <w:rPr>
          <w:rFonts w:ascii="Century Gothic" w:hAnsi="Century Gothic" w:cs="Times New Roman"/>
          <w:sz w:val="24"/>
          <w:szCs w:val="24"/>
          <w:lang w:val="en-IN"/>
        </w:rPr>
        <w:t>8</w:t>
      </w:r>
      <w:r w:rsidR="005B1E4F" w:rsidRPr="002303B0">
        <w:rPr>
          <w:rFonts w:ascii="Century Gothic" w:hAnsi="Century Gothic" w:cs="Times New Roman"/>
          <w:sz w:val="24"/>
          <w:szCs w:val="24"/>
          <w:lang w:val="en-IN"/>
        </w:rPr>
        <w:t>.2017</w:t>
      </w:r>
      <w:r w:rsidR="00026407" w:rsidRPr="002303B0">
        <w:rPr>
          <w:rFonts w:ascii="Century Gothic" w:hAnsi="Century Gothic" w:cs="Times New Roman"/>
          <w:sz w:val="24"/>
          <w:szCs w:val="24"/>
          <w:lang w:val="en-IN"/>
        </w:rPr>
        <w:t>.</w:t>
      </w:r>
    </w:p>
    <w:p w:rsidR="00555940" w:rsidRDefault="00555940" w:rsidP="00555940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</w:p>
    <w:p w:rsidR="0005597B" w:rsidRPr="00555940" w:rsidRDefault="00555940" w:rsidP="00555940">
      <w:pPr>
        <w:pStyle w:val="ListParagraph"/>
        <w:spacing w:after="0" w:line="240" w:lineRule="auto"/>
        <w:rPr>
          <w:rFonts w:ascii="Century Gothic" w:hAnsi="Century Gothic" w:cs="Times New Roman"/>
          <w:b/>
          <w:sz w:val="36"/>
          <w:szCs w:val="36"/>
          <w:u w:val="single"/>
        </w:rPr>
      </w:pP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 w:rsidRPr="00555940">
        <w:rPr>
          <w:rFonts w:ascii="Century Gothic" w:hAnsi="Century Gothic" w:cs="Times New Roman"/>
          <w:b/>
          <w:sz w:val="36"/>
          <w:szCs w:val="36"/>
          <w:u w:val="single"/>
        </w:rPr>
        <w:t>NOTICE</w:t>
      </w:r>
    </w:p>
    <w:p w:rsidR="00273828" w:rsidRPr="002303B0" w:rsidRDefault="00273828" w:rsidP="00735588">
      <w:pPr>
        <w:pStyle w:val="ListParagraph"/>
        <w:spacing w:after="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555940" w:rsidRPr="00555940" w:rsidRDefault="00555940" w:rsidP="00555940">
      <w:pPr>
        <w:rPr>
          <w:rFonts w:ascii="Century Gothic" w:hAnsi="Century Gothic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555940">
        <w:rPr>
          <w:rFonts w:ascii="Century Gothic" w:hAnsi="Century Gothic" w:cs="Arial"/>
          <w:b/>
          <w:color w:val="222222"/>
          <w:sz w:val="28"/>
          <w:szCs w:val="28"/>
          <w:u w:val="single"/>
          <w:shd w:val="clear" w:color="auto" w:fill="FFFFFF"/>
        </w:rPr>
        <w:t>Subject: NPAT Exam Pattern, Venue, Date and Timings</w:t>
      </w:r>
    </w:p>
    <w:p w:rsidR="00555940" w:rsidRPr="00555940" w:rsidRDefault="00555940" w:rsidP="00555940">
      <w:p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Please find the Information on NPAT Exam </w:t>
      </w:r>
    </w:p>
    <w:p w:rsidR="00555940" w:rsidRPr="00555940" w:rsidRDefault="00555940" w:rsidP="00555940">
      <w:p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The NPAT format is as follows:</w:t>
      </w:r>
      <w:r w:rsidRPr="00555940">
        <w:rPr>
          <w:rFonts w:ascii="Century Gothic" w:hAnsi="Century Gothic" w:cs="Arial"/>
          <w:color w:val="222222"/>
          <w:sz w:val="28"/>
          <w:szCs w:val="28"/>
        </w:rPr>
        <w:br/>
      </w:r>
      <w:r w:rsidRPr="00555940">
        <w:rPr>
          <w:rFonts w:ascii="Century Gothic" w:hAnsi="Century Gothic" w:cs="Arial"/>
          <w:color w:val="222222"/>
          <w:sz w:val="28"/>
          <w:szCs w:val="28"/>
        </w:rPr>
        <w:br/>
      </w:r>
      <w:r w:rsidRPr="00555940"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  <w:t>Duration : 3 hours (</w:t>
      </w:r>
      <w:r w:rsidRPr="00555940">
        <w:rPr>
          <w:rStyle w:val="aqj"/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  <w:t>3pm to 6pm</w:t>
      </w:r>
      <w:r w:rsidRPr="00555940"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  <w:t> on </w:t>
      </w:r>
      <w:r w:rsidRPr="00555940">
        <w:rPr>
          <w:rStyle w:val="aqj"/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  <w:t>13-August-2017</w:t>
      </w:r>
      <w:r w:rsidRPr="00555940"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  <w:t>)</w:t>
      </w:r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br/>
        <w:t>Number of questions : 8</w:t>
      </w:r>
      <w:r w:rsidRPr="00555940">
        <w:rPr>
          <w:rFonts w:ascii="Century Gothic" w:hAnsi="Century Gothic" w:cs="Arial"/>
          <w:color w:val="222222"/>
          <w:sz w:val="28"/>
          <w:szCs w:val="28"/>
        </w:rPr>
        <w:br/>
      </w:r>
      <w:proofErr w:type="spellStart"/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Weightage</w:t>
      </w:r>
      <w:proofErr w:type="spellEnd"/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of questions : 6 questions have 10% </w:t>
      </w:r>
      <w:proofErr w:type="spellStart"/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weightage</w:t>
      </w:r>
      <w:proofErr w:type="spellEnd"/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each and 2 questions have 20% </w:t>
      </w:r>
      <w:proofErr w:type="spellStart"/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weightage</w:t>
      </w:r>
      <w:proofErr w:type="spellEnd"/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 xml:space="preserve"> each </w:t>
      </w:r>
      <w:r w:rsidRPr="00555940">
        <w:rPr>
          <w:rFonts w:ascii="Century Gothic" w:hAnsi="Century Gothic" w:cs="Arial"/>
          <w:color w:val="222222"/>
          <w:sz w:val="28"/>
          <w:szCs w:val="28"/>
        </w:rPr>
        <w:br/>
      </w:r>
      <w:r w:rsidRPr="00555940">
        <w:rPr>
          <w:rFonts w:ascii="Century Gothic" w:hAnsi="Century Gothic" w:cs="Arial"/>
          <w:color w:val="222222"/>
          <w:sz w:val="28"/>
          <w:szCs w:val="28"/>
        </w:rPr>
        <w:br/>
      </w:r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NPAT is a Programming Test so you will have to write full program or sometimes just a function.</w:t>
      </w:r>
    </w:p>
    <w:p w:rsidR="00555940" w:rsidRPr="00555940" w:rsidRDefault="00555940" w:rsidP="00555940">
      <w:p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Some questions could also have incomplete code that you have to complete to get proper result. </w:t>
      </w:r>
      <w:r w:rsidRPr="00555940">
        <w:rPr>
          <w:rFonts w:ascii="Century Gothic" w:hAnsi="Century Gothic" w:cs="Arial"/>
          <w:color w:val="222222"/>
          <w:sz w:val="28"/>
          <w:szCs w:val="28"/>
        </w:rPr>
        <w:br/>
      </w:r>
      <w:r w:rsidRPr="00555940">
        <w:rPr>
          <w:rFonts w:ascii="Century Gothic" w:hAnsi="Century Gothic" w:cs="Arial"/>
          <w:color w:val="222222"/>
          <w:sz w:val="28"/>
          <w:szCs w:val="28"/>
        </w:rPr>
        <w:br/>
      </w:r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You do not need to know all 3 languages for NPAT. The test has to be answered in ONLY ONE programming language. </w:t>
      </w:r>
      <w:r w:rsidRPr="00555940">
        <w:rPr>
          <w:rFonts w:ascii="Century Gothic" w:hAnsi="Century Gothic" w:cs="Arial"/>
          <w:color w:val="222222"/>
          <w:sz w:val="28"/>
          <w:szCs w:val="28"/>
        </w:rPr>
        <w:br/>
      </w:r>
      <w:r w:rsidRPr="00555940">
        <w:rPr>
          <w:rFonts w:ascii="Century Gothic" w:hAnsi="Century Gothic" w:cs="Arial"/>
          <w:color w:val="222222"/>
          <w:sz w:val="28"/>
          <w:szCs w:val="28"/>
        </w:rPr>
        <w:br/>
      </w:r>
      <w:r w:rsidRPr="00555940"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  <w:t>If you want to, you can also submit different questions in different languages but each question only needs one language solution to get you marks.</w:t>
      </w:r>
    </w:p>
    <w:p w:rsidR="00555940" w:rsidRPr="00555940" w:rsidRDefault="00555940" w:rsidP="00555940">
      <w:pPr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</w:pPr>
      <w:r w:rsidRPr="00555940"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  <w:t>Rooms for Examination:</w:t>
      </w:r>
    </w:p>
    <w:p w:rsidR="00555940" w:rsidRPr="00555940" w:rsidRDefault="00555940" w:rsidP="00555940">
      <w:pPr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</w:pPr>
      <w:r w:rsidRPr="00555940"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  <w:t>ABI – 002, 003, 004, 012 and 013</w:t>
      </w:r>
    </w:p>
    <w:p w:rsidR="00555940" w:rsidRDefault="00555940" w:rsidP="00555940">
      <w:pPr>
        <w:rPr>
          <w:rFonts w:ascii="Century Gothic" w:hAnsi="Century Gothic" w:cs="Arial"/>
          <w:color w:val="222222"/>
          <w:sz w:val="28"/>
          <w:szCs w:val="28"/>
          <w:shd w:val="clear" w:color="auto" w:fill="FFFFFF"/>
        </w:rPr>
      </w:pPr>
    </w:p>
    <w:p w:rsidR="00555940" w:rsidRPr="00555940" w:rsidRDefault="00555940" w:rsidP="00555940">
      <w:pPr>
        <w:jc w:val="right"/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 w:rsidRPr="00555940"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  <w:t>Sd</w:t>
      </w:r>
      <w:proofErr w:type="spellEnd"/>
      <w:proofErr w:type="gramEnd"/>
      <w:r w:rsidRPr="00555940"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  <w:t>/-</w:t>
      </w:r>
    </w:p>
    <w:p w:rsidR="00555940" w:rsidRPr="00555940" w:rsidRDefault="00555940" w:rsidP="00555940">
      <w:pPr>
        <w:jc w:val="right"/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</w:pPr>
      <w:r w:rsidRPr="00555940">
        <w:rPr>
          <w:rFonts w:ascii="Century Gothic" w:hAnsi="Century Gothic" w:cs="Arial"/>
          <w:b/>
          <w:color w:val="222222"/>
          <w:sz w:val="28"/>
          <w:szCs w:val="28"/>
          <w:shd w:val="clear" w:color="auto" w:fill="FFFFFF"/>
        </w:rPr>
        <w:t>Academic Section</w:t>
      </w:r>
    </w:p>
    <w:p w:rsidR="00555940" w:rsidRPr="00555940" w:rsidRDefault="00555940" w:rsidP="00555940">
      <w:pPr>
        <w:rPr>
          <w:rFonts w:ascii="Century Gothic" w:hAnsi="Century Gothic" w:cs="Arial"/>
          <w:sz w:val="28"/>
          <w:szCs w:val="28"/>
        </w:rPr>
      </w:pPr>
    </w:p>
    <w:p w:rsidR="003C6369" w:rsidRPr="00555940" w:rsidRDefault="003C6369" w:rsidP="00555940">
      <w:pPr>
        <w:spacing w:after="0" w:line="240" w:lineRule="auto"/>
        <w:contextualSpacing/>
        <w:jc w:val="both"/>
        <w:rPr>
          <w:rFonts w:ascii="Century Gothic" w:hAnsi="Century Gothic" w:cs="Times New Roman"/>
          <w:b/>
          <w:sz w:val="28"/>
          <w:szCs w:val="28"/>
        </w:rPr>
      </w:pPr>
    </w:p>
    <w:sectPr w:rsidR="003C6369" w:rsidRPr="00555940" w:rsidSect="00AF33A8">
      <w:footerReference w:type="default" r:id="rId8"/>
      <w:pgSz w:w="12240" w:h="15840"/>
      <w:pgMar w:top="709" w:right="1260" w:bottom="284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9A" w:rsidRDefault="00A70C9A" w:rsidP="00E555A6">
      <w:pPr>
        <w:spacing w:after="0" w:line="240" w:lineRule="auto"/>
      </w:pPr>
      <w:r>
        <w:separator/>
      </w:r>
    </w:p>
  </w:endnote>
  <w:endnote w:type="continuationSeparator" w:id="0">
    <w:p w:rsidR="00A70C9A" w:rsidRDefault="00A70C9A" w:rsidP="00E5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FD" w:rsidRDefault="00C42D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9A" w:rsidRDefault="00A70C9A" w:rsidP="00E555A6">
      <w:pPr>
        <w:spacing w:after="0" w:line="240" w:lineRule="auto"/>
      </w:pPr>
      <w:r>
        <w:separator/>
      </w:r>
    </w:p>
  </w:footnote>
  <w:footnote w:type="continuationSeparator" w:id="0">
    <w:p w:rsidR="00A70C9A" w:rsidRDefault="00A70C9A" w:rsidP="00E5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22E"/>
    <w:multiLevelType w:val="hybridMultilevel"/>
    <w:tmpl w:val="C7DCD964"/>
    <w:lvl w:ilvl="0" w:tplc="FF38A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97A35"/>
    <w:multiLevelType w:val="hybridMultilevel"/>
    <w:tmpl w:val="66CE74F8"/>
    <w:lvl w:ilvl="0" w:tplc="FA94C0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FC5663"/>
    <w:multiLevelType w:val="hybridMultilevel"/>
    <w:tmpl w:val="D0D2BB8C"/>
    <w:lvl w:ilvl="0" w:tplc="61B01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F57EF"/>
    <w:multiLevelType w:val="hybridMultilevel"/>
    <w:tmpl w:val="110E9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E2996"/>
    <w:multiLevelType w:val="hybridMultilevel"/>
    <w:tmpl w:val="110E9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01052"/>
    <w:multiLevelType w:val="hybridMultilevel"/>
    <w:tmpl w:val="495225FC"/>
    <w:lvl w:ilvl="0" w:tplc="D0608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705FC"/>
    <w:multiLevelType w:val="hybridMultilevel"/>
    <w:tmpl w:val="98F0C49C"/>
    <w:lvl w:ilvl="0" w:tplc="FA9CF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26979"/>
    <w:multiLevelType w:val="hybridMultilevel"/>
    <w:tmpl w:val="D314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418"/>
    <w:multiLevelType w:val="hybridMultilevel"/>
    <w:tmpl w:val="57DC1E96"/>
    <w:lvl w:ilvl="0" w:tplc="A6187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F29DF"/>
    <w:multiLevelType w:val="hybridMultilevel"/>
    <w:tmpl w:val="3C8C0F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FC588F"/>
    <w:multiLevelType w:val="hybridMultilevel"/>
    <w:tmpl w:val="72BE7464"/>
    <w:lvl w:ilvl="0" w:tplc="3DB23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6065D2"/>
    <w:multiLevelType w:val="hybridMultilevel"/>
    <w:tmpl w:val="7E620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71D77"/>
    <w:multiLevelType w:val="hybridMultilevel"/>
    <w:tmpl w:val="11AC4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568F4"/>
    <w:multiLevelType w:val="hybridMultilevel"/>
    <w:tmpl w:val="1548F2F6"/>
    <w:lvl w:ilvl="0" w:tplc="2E62E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013701"/>
    <w:multiLevelType w:val="hybridMultilevel"/>
    <w:tmpl w:val="9F8A1410"/>
    <w:lvl w:ilvl="0" w:tplc="FFC00914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36463"/>
    <w:multiLevelType w:val="hybridMultilevel"/>
    <w:tmpl w:val="A4B4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8580C"/>
    <w:multiLevelType w:val="hybridMultilevel"/>
    <w:tmpl w:val="2576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87824"/>
    <w:multiLevelType w:val="hybridMultilevel"/>
    <w:tmpl w:val="5C5C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2510A"/>
    <w:multiLevelType w:val="hybridMultilevel"/>
    <w:tmpl w:val="EAA0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143A9"/>
    <w:multiLevelType w:val="hybridMultilevel"/>
    <w:tmpl w:val="3AC86B0A"/>
    <w:lvl w:ilvl="0" w:tplc="5A32A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65D"/>
    <w:multiLevelType w:val="hybridMultilevel"/>
    <w:tmpl w:val="DC7C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E3DE8"/>
    <w:multiLevelType w:val="hybridMultilevel"/>
    <w:tmpl w:val="0434AD96"/>
    <w:lvl w:ilvl="0" w:tplc="E4A42ABE">
      <w:start w:val="9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9863B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96C29"/>
    <w:multiLevelType w:val="hybridMultilevel"/>
    <w:tmpl w:val="72EC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60CAF"/>
    <w:multiLevelType w:val="hybridMultilevel"/>
    <w:tmpl w:val="F68AC19A"/>
    <w:lvl w:ilvl="0" w:tplc="9D50B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DB5759"/>
    <w:multiLevelType w:val="hybridMultilevel"/>
    <w:tmpl w:val="56C6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127A2"/>
    <w:multiLevelType w:val="hybridMultilevel"/>
    <w:tmpl w:val="B534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4274E"/>
    <w:multiLevelType w:val="hybridMultilevel"/>
    <w:tmpl w:val="8D1A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0531A"/>
    <w:multiLevelType w:val="hybridMultilevel"/>
    <w:tmpl w:val="FB08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A0948"/>
    <w:multiLevelType w:val="hybridMultilevel"/>
    <w:tmpl w:val="5044A3B6"/>
    <w:lvl w:ilvl="0" w:tplc="008426E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CF103A"/>
    <w:multiLevelType w:val="hybridMultilevel"/>
    <w:tmpl w:val="689E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34A86"/>
    <w:multiLevelType w:val="hybridMultilevel"/>
    <w:tmpl w:val="D026BA88"/>
    <w:lvl w:ilvl="0" w:tplc="1E7CC2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FF46B2"/>
    <w:multiLevelType w:val="hybridMultilevel"/>
    <w:tmpl w:val="DF484B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2628B"/>
    <w:multiLevelType w:val="hybridMultilevel"/>
    <w:tmpl w:val="14847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B44F4"/>
    <w:multiLevelType w:val="hybridMultilevel"/>
    <w:tmpl w:val="2730B6C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A4570"/>
    <w:multiLevelType w:val="hybridMultilevel"/>
    <w:tmpl w:val="FB6E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46F4F"/>
    <w:multiLevelType w:val="hybridMultilevel"/>
    <w:tmpl w:val="E6084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D4D8E"/>
    <w:multiLevelType w:val="hybridMultilevel"/>
    <w:tmpl w:val="0DD61632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29E6BBF"/>
    <w:multiLevelType w:val="hybridMultilevel"/>
    <w:tmpl w:val="9A2E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519CF"/>
    <w:multiLevelType w:val="hybridMultilevel"/>
    <w:tmpl w:val="954AE3A6"/>
    <w:lvl w:ilvl="0" w:tplc="7C9C0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755E57"/>
    <w:multiLevelType w:val="hybridMultilevel"/>
    <w:tmpl w:val="A6D23F00"/>
    <w:lvl w:ilvl="0" w:tplc="BEDC97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EB738A"/>
    <w:multiLevelType w:val="hybridMultilevel"/>
    <w:tmpl w:val="CC66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3"/>
  </w:num>
  <w:num w:numId="4">
    <w:abstractNumId w:val="10"/>
  </w:num>
  <w:num w:numId="5">
    <w:abstractNumId w:val="15"/>
  </w:num>
  <w:num w:numId="6">
    <w:abstractNumId w:val="20"/>
  </w:num>
  <w:num w:numId="7">
    <w:abstractNumId w:val="9"/>
  </w:num>
  <w:num w:numId="8">
    <w:abstractNumId w:val="19"/>
  </w:num>
  <w:num w:numId="9">
    <w:abstractNumId w:val="38"/>
  </w:num>
  <w:num w:numId="10">
    <w:abstractNumId w:val="29"/>
  </w:num>
  <w:num w:numId="11">
    <w:abstractNumId w:val="32"/>
  </w:num>
  <w:num w:numId="12">
    <w:abstractNumId w:val="39"/>
  </w:num>
  <w:num w:numId="13">
    <w:abstractNumId w:val="25"/>
  </w:num>
  <w:num w:numId="14">
    <w:abstractNumId w:val="23"/>
  </w:num>
  <w:num w:numId="15">
    <w:abstractNumId w:val="34"/>
  </w:num>
  <w:num w:numId="16">
    <w:abstractNumId w:val="2"/>
  </w:num>
  <w:num w:numId="17">
    <w:abstractNumId w:val="5"/>
  </w:num>
  <w:num w:numId="18">
    <w:abstractNumId w:val="7"/>
  </w:num>
  <w:num w:numId="19">
    <w:abstractNumId w:val="0"/>
  </w:num>
  <w:num w:numId="20">
    <w:abstractNumId w:val="12"/>
  </w:num>
  <w:num w:numId="21">
    <w:abstractNumId w:val="8"/>
  </w:num>
  <w:num w:numId="22">
    <w:abstractNumId w:val="6"/>
  </w:num>
  <w:num w:numId="23">
    <w:abstractNumId w:val="17"/>
  </w:num>
  <w:num w:numId="24">
    <w:abstractNumId w:val="24"/>
  </w:num>
  <w:num w:numId="25">
    <w:abstractNumId w:val="18"/>
  </w:num>
  <w:num w:numId="26">
    <w:abstractNumId w:val="14"/>
  </w:num>
  <w:num w:numId="27">
    <w:abstractNumId w:val="30"/>
  </w:num>
  <w:num w:numId="28">
    <w:abstractNumId w:val="21"/>
  </w:num>
  <w:num w:numId="29">
    <w:abstractNumId w:val="1"/>
  </w:num>
  <w:num w:numId="30">
    <w:abstractNumId w:val="22"/>
  </w:num>
  <w:num w:numId="31">
    <w:abstractNumId w:val="4"/>
  </w:num>
  <w:num w:numId="32">
    <w:abstractNumId w:val="36"/>
  </w:num>
  <w:num w:numId="33">
    <w:abstractNumId w:val="31"/>
  </w:num>
  <w:num w:numId="34">
    <w:abstractNumId w:val="3"/>
  </w:num>
  <w:num w:numId="35">
    <w:abstractNumId w:val="33"/>
  </w:num>
  <w:num w:numId="36">
    <w:abstractNumId w:val="26"/>
  </w:num>
  <w:num w:numId="37">
    <w:abstractNumId w:val="35"/>
  </w:num>
  <w:num w:numId="38">
    <w:abstractNumId w:val="27"/>
  </w:num>
  <w:num w:numId="39">
    <w:abstractNumId w:val="37"/>
  </w:num>
  <w:num w:numId="40">
    <w:abstractNumId w:val="11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4745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93A34"/>
    <w:rsid w:val="00001438"/>
    <w:rsid w:val="000076F7"/>
    <w:rsid w:val="000077FB"/>
    <w:rsid w:val="000111E4"/>
    <w:rsid w:val="000139D1"/>
    <w:rsid w:val="00026407"/>
    <w:rsid w:val="000301B8"/>
    <w:rsid w:val="00032520"/>
    <w:rsid w:val="00050897"/>
    <w:rsid w:val="00052276"/>
    <w:rsid w:val="000530A5"/>
    <w:rsid w:val="0005597B"/>
    <w:rsid w:val="00055D76"/>
    <w:rsid w:val="00070DD4"/>
    <w:rsid w:val="0007261B"/>
    <w:rsid w:val="00072B38"/>
    <w:rsid w:val="00073FB7"/>
    <w:rsid w:val="00074256"/>
    <w:rsid w:val="0008006F"/>
    <w:rsid w:val="00086571"/>
    <w:rsid w:val="00090BD9"/>
    <w:rsid w:val="00094F24"/>
    <w:rsid w:val="00095E0B"/>
    <w:rsid w:val="000A16CB"/>
    <w:rsid w:val="000B2CA6"/>
    <w:rsid w:val="000E621E"/>
    <w:rsid w:val="000F00EB"/>
    <w:rsid w:val="000F3CCC"/>
    <w:rsid w:val="001039F3"/>
    <w:rsid w:val="00104357"/>
    <w:rsid w:val="0010764E"/>
    <w:rsid w:val="0011161E"/>
    <w:rsid w:val="00117407"/>
    <w:rsid w:val="0012191F"/>
    <w:rsid w:val="00124D8E"/>
    <w:rsid w:val="001275FF"/>
    <w:rsid w:val="00127D97"/>
    <w:rsid w:val="00144BB6"/>
    <w:rsid w:val="00146C7A"/>
    <w:rsid w:val="00150933"/>
    <w:rsid w:val="00150F4B"/>
    <w:rsid w:val="00160ACA"/>
    <w:rsid w:val="00161CB1"/>
    <w:rsid w:val="00177CDD"/>
    <w:rsid w:val="001860F7"/>
    <w:rsid w:val="001918F9"/>
    <w:rsid w:val="00197219"/>
    <w:rsid w:val="001A0416"/>
    <w:rsid w:val="001B60AD"/>
    <w:rsid w:val="001C1E49"/>
    <w:rsid w:val="001C207B"/>
    <w:rsid w:val="001C3851"/>
    <w:rsid w:val="001C3FCA"/>
    <w:rsid w:val="001C477D"/>
    <w:rsid w:val="001C5B1E"/>
    <w:rsid w:val="001D0F31"/>
    <w:rsid w:val="001D3FCF"/>
    <w:rsid w:val="001D613B"/>
    <w:rsid w:val="001E785B"/>
    <w:rsid w:val="0020400E"/>
    <w:rsid w:val="0020633B"/>
    <w:rsid w:val="00207154"/>
    <w:rsid w:val="0021116D"/>
    <w:rsid w:val="002119B3"/>
    <w:rsid w:val="00212B80"/>
    <w:rsid w:val="00214328"/>
    <w:rsid w:val="002233AA"/>
    <w:rsid w:val="002303B0"/>
    <w:rsid w:val="00232DCB"/>
    <w:rsid w:val="002377AD"/>
    <w:rsid w:val="00237856"/>
    <w:rsid w:val="00242584"/>
    <w:rsid w:val="00246E4F"/>
    <w:rsid w:val="00254BD4"/>
    <w:rsid w:val="002555D7"/>
    <w:rsid w:val="00262BF9"/>
    <w:rsid w:val="002700BB"/>
    <w:rsid w:val="00273828"/>
    <w:rsid w:val="00276393"/>
    <w:rsid w:val="00276732"/>
    <w:rsid w:val="00282F20"/>
    <w:rsid w:val="00284349"/>
    <w:rsid w:val="00296D73"/>
    <w:rsid w:val="002B2FB3"/>
    <w:rsid w:val="002B6E49"/>
    <w:rsid w:val="002C0217"/>
    <w:rsid w:val="002C54A2"/>
    <w:rsid w:val="002C565B"/>
    <w:rsid w:val="002C57FC"/>
    <w:rsid w:val="002D6955"/>
    <w:rsid w:val="002E2B79"/>
    <w:rsid w:val="002E5C76"/>
    <w:rsid w:val="002F1A06"/>
    <w:rsid w:val="002F3C1D"/>
    <w:rsid w:val="00303242"/>
    <w:rsid w:val="0031161A"/>
    <w:rsid w:val="00335867"/>
    <w:rsid w:val="00340C83"/>
    <w:rsid w:val="00364730"/>
    <w:rsid w:val="00366ACF"/>
    <w:rsid w:val="00371715"/>
    <w:rsid w:val="00373E27"/>
    <w:rsid w:val="00375E14"/>
    <w:rsid w:val="0038150D"/>
    <w:rsid w:val="00382D8E"/>
    <w:rsid w:val="003905EB"/>
    <w:rsid w:val="0039434E"/>
    <w:rsid w:val="003B4D93"/>
    <w:rsid w:val="003B5039"/>
    <w:rsid w:val="003C06C6"/>
    <w:rsid w:val="003C261B"/>
    <w:rsid w:val="003C6369"/>
    <w:rsid w:val="003F521D"/>
    <w:rsid w:val="003F56BC"/>
    <w:rsid w:val="00417268"/>
    <w:rsid w:val="00423C51"/>
    <w:rsid w:val="00423DFB"/>
    <w:rsid w:val="00426C3D"/>
    <w:rsid w:val="00440780"/>
    <w:rsid w:val="00443A5A"/>
    <w:rsid w:val="004446CD"/>
    <w:rsid w:val="00444FA0"/>
    <w:rsid w:val="00447CC7"/>
    <w:rsid w:val="0045003E"/>
    <w:rsid w:val="004559F7"/>
    <w:rsid w:val="004623E9"/>
    <w:rsid w:val="00464E58"/>
    <w:rsid w:val="00473A5B"/>
    <w:rsid w:val="00476097"/>
    <w:rsid w:val="004841F4"/>
    <w:rsid w:val="004A0198"/>
    <w:rsid w:val="004A6330"/>
    <w:rsid w:val="004B37A9"/>
    <w:rsid w:val="004B4D51"/>
    <w:rsid w:val="004B4EDD"/>
    <w:rsid w:val="004B763F"/>
    <w:rsid w:val="004C227D"/>
    <w:rsid w:val="004C3D26"/>
    <w:rsid w:val="004D0081"/>
    <w:rsid w:val="004D7387"/>
    <w:rsid w:val="004E043D"/>
    <w:rsid w:val="004E2F75"/>
    <w:rsid w:val="004F551E"/>
    <w:rsid w:val="004F6E99"/>
    <w:rsid w:val="00510F05"/>
    <w:rsid w:val="00515A66"/>
    <w:rsid w:val="0052483B"/>
    <w:rsid w:val="005506D7"/>
    <w:rsid w:val="00555940"/>
    <w:rsid w:val="00560746"/>
    <w:rsid w:val="005625E2"/>
    <w:rsid w:val="00565DE1"/>
    <w:rsid w:val="00566715"/>
    <w:rsid w:val="00571461"/>
    <w:rsid w:val="00573434"/>
    <w:rsid w:val="005810A9"/>
    <w:rsid w:val="005B1E4F"/>
    <w:rsid w:val="005C269C"/>
    <w:rsid w:val="005C54CB"/>
    <w:rsid w:val="005D1546"/>
    <w:rsid w:val="005E19BA"/>
    <w:rsid w:val="005E654C"/>
    <w:rsid w:val="005E6FB3"/>
    <w:rsid w:val="005F455F"/>
    <w:rsid w:val="005F65A4"/>
    <w:rsid w:val="005F67E6"/>
    <w:rsid w:val="006001F8"/>
    <w:rsid w:val="00604B25"/>
    <w:rsid w:val="0061420A"/>
    <w:rsid w:val="00623E73"/>
    <w:rsid w:val="00624849"/>
    <w:rsid w:val="0063218C"/>
    <w:rsid w:val="00635FA3"/>
    <w:rsid w:val="00637973"/>
    <w:rsid w:val="00657215"/>
    <w:rsid w:val="00671A5C"/>
    <w:rsid w:val="00674176"/>
    <w:rsid w:val="00674EE7"/>
    <w:rsid w:val="00685B9B"/>
    <w:rsid w:val="006863F0"/>
    <w:rsid w:val="0068725C"/>
    <w:rsid w:val="006D0A48"/>
    <w:rsid w:val="006D7BE7"/>
    <w:rsid w:val="006F0125"/>
    <w:rsid w:val="007047F6"/>
    <w:rsid w:val="00707175"/>
    <w:rsid w:val="00707BBB"/>
    <w:rsid w:val="00713B93"/>
    <w:rsid w:val="0071668D"/>
    <w:rsid w:val="0072368E"/>
    <w:rsid w:val="00735588"/>
    <w:rsid w:val="00742210"/>
    <w:rsid w:val="00742347"/>
    <w:rsid w:val="00745029"/>
    <w:rsid w:val="007510CE"/>
    <w:rsid w:val="00753525"/>
    <w:rsid w:val="00756794"/>
    <w:rsid w:val="007769DB"/>
    <w:rsid w:val="00781E7D"/>
    <w:rsid w:val="00784BBF"/>
    <w:rsid w:val="00791C42"/>
    <w:rsid w:val="007956D9"/>
    <w:rsid w:val="007A0ECB"/>
    <w:rsid w:val="007A530B"/>
    <w:rsid w:val="007A6D3E"/>
    <w:rsid w:val="007A702D"/>
    <w:rsid w:val="007C1239"/>
    <w:rsid w:val="007C365C"/>
    <w:rsid w:val="007C3FB8"/>
    <w:rsid w:val="007C7D4F"/>
    <w:rsid w:val="007D4373"/>
    <w:rsid w:val="007E361C"/>
    <w:rsid w:val="007E5B2B"/>
    <w:rsid w:val="007E7BEA"/>
    <w:rsid w:val="007F2153"/>
    <w:rsid w:val="00800A93"/>
    <w:rsid w:val="00803329"/>
    <w:rsid w:val="00806775"/>
    <w:rsid w:val="00811237"/>
    <w:rsid w:val="00816E3C"/>
    <w:rsid w:val="00844146"/>
    <w:rsid w:val="008541AD"/>
    <w:rsid w:val="00860335"/>
    <w:rsid w:val="00872A7D"/>
    <w:rsid w:val="008876A7"/>
    <w:rsid w:val="0089179B"/>
    <w:rsid w:val="00893A34"/>
    <w:rsid w:val="00897136"/>
    <w:rsid w:val="008A0FE7"/>
    <w:rsid w:val="008A2A38"/>
    <w:rsid w:val="008A494C"/>
    <w:rsid w:val="008A5602"/>
    <w:rsid w:val="008B3845"/>
    <w:rsid w:val="008B5D09"/>
    <w:rsid w:val="008C18FB"/>
    <w:rsid w:val="008D6FB5"/>
    <w:rsid w:val="008E1003"/>
    <w:rsid w:val="00904B72"/>
    <w:rsid w:val="00912F84"/>
    <w:rsid w:val="00915E45"/>
    <w:rsid w:val="00916623"/>
    <w:rsid w:val="00917BE1"/>
    <w:rsid w:val="00917E42"/>
    <w:rsid w:val="0092172C"/>
    <w:rsid w:val="00930EDE"/>
    <w:rsid w:val="00933402"/>
    <w:rsid w:val="00934F56"/>
    <w:rsid w:val="009366B5"/>
    <w:rsid w:val="00947F51"/>
    <w:rsid w:val="00952CB2"/>
    <w:rsid w:val="00954779"/>
    <w:rsid w:val="0095730F"/>
    <w:rsid w:val="00961A3B"/>
    <w:rsid w:val="00980B96"/>
    <w:rsid w:val="00983AE5"/>
    <w:rsid w:val="00997519"/>
    <w:rsid w:val="009A2525"/>
    <w:rsid w:val="009A4446"/>
    <w:rsid w:val="009B1072"/>
    <w:rsid w:val="009B73B2"/>
    <w:rsid w:val="009D29E3"/>
    <w:rsid w:val="009E4DF7"/>
    <w:rsid w:val="009E5B12"/>
    <w:rsid w:val="009F016E"/>
    <w:rsid w:val="00A04477"/>
    <w:rsid w:val="00A071A8"/>
    <w:rsid w:val="00A1079E"/>
    <w:rsid w:val="00A10DEE"/>
    <w:rsid w:val="00A17832"/>
    <w:rsid w:val="00A31935"/>
    <w:rsid w:val="00A346B9"/>
    <w:rsid w:val="00A36D86"/>
    <w:rsid w:val="00A3753E"/>
    <w:rsid w:val="00A4043F"/>
    <w:rsid w:val="00A43ED9"/>
    <w:rsid w:val="00A622BD"/>
    <w:rsid w:val="00A62697"/>
    <w:rsid w:val="00A67E0E"/>
    <w:rsid w:val="00A70C9A"/>
    <w:rsid w:val="00A86488"/>
    <w:rsid w:val="00AA6D86"/>
    <w:rsid w:val="00AB1A95"/>
    <w:rsid w:val="00AC0C93"/>
    <w:rsid w:val="00AC4240"/>
    <w:rsid w:val="00AC606D"/>
    <w:rsid w:val="00AD3681"/>
    <w:rsid w:val="00AE2AF3"/>
    <w:rsid w:val="00AE44DF"/>
    <w:rsid w:val="00AE4FB1"/>
    <w:rsid w:val="00AE74AE"/>
    <w:rsid w:val="00AE782D"/>
    <w:rsid w:val="00AF1E0B"/>
    <w:rsid w:val="00AF33A8"/>
    <w:rsid w:val="00AF63BF"/>
    <w:rsid w:val="00B02FE1"/>
    <w:rsid w:val="00B16723"/>
    <w:rsid w:val="00B253B3"/>
    <w:rsid w:val="00B32220"/>
    <w:rsid w:val="00B3496E"/>
    <w:rsid w:val="00B50FB6"/>
    <w:rsid w:val="00B74BD8"/>
    <w:rsid w:val="00B7586B"/>
    <w:rsid w:val="00B8191B"/>
    <w:rsid w:val="00B8763B"/>
    <w:rsid w:val="00B877EF"/>
    <w:rsid w:val="00B87C08"/>
    <w:rsid w:val="00BA43C7"/>
    <w:rsid w:val="00BB682D"/>
    <w:rsid w:val="00BD2D32"/>
    <w:rsid w:val="00BE0425"/>
    <w:rsid w:val="00BE2CD0"/>
    <w:rsid w:val="00C037A8"/>
    <w:rsid w:val="00C2523B"/>
    <w:rsid w:val="00C31395"/>
    <w:rsid w:val="00C314A4"/>
    <w:rsid w:val="00C36C5E"/>
    <w:rsid w:val="00C40B08"/>
    <w:rsid w:val="00C42DFD"/>
    <w:rsid w:val="00C474A4"/>
    <w:rsid w:val="00C50803"/>
    <w:rsid w:val="00C51543"/>
    <w:rsid w:val="00C54362"/>
    <w:rsid w:val="00C559FB"/>
    <w:rsid w:val="00C76320"/>
    <w:rsid w:val="00C867AC"/>
    <w:rsid w:val="00C906CE"/>
    <w:rsid w:val="00C9386A"/>
    <w:rsid w:val="00CA1D6F"/>
    <w:rsid w:val="00CB6091"/>
    <w:rsid w:val="00CD11AF"/>
    <w:rsid w:val="00CD3926"/>
    <w:rsid w:val="00CD63BE"/>
    <w:rsid w:val="00CE3B1A"/>
    <w:rsid w:val="00CE4911"/>
    <w:rsid w:val="00CF2850"/>
    <w:rsid w:val="00CF2983"/>
    <w:rsid w:val="00CF6F0A"/>
    <w:rsid w:val="00D261F5"/>
    <w:rsid w:val="00D3218D"/>
    <w:rsid w:val="00D32306"/>
    <w:rsid w:val="00D4321B"/>
    <w:rsid w:val="00D47A8F"/>
    <w:rsid w:val="00D522CF"/>
    <w:rsid w:val="00D56A8B"/>
    <w:rsid w:val="00D56F20"/>
    <w:rsid w:val="00D62A63"/>
    <w:rsid w:val="00D656EE"/>
    <w:rsid w:val="00D7421C"/>
    <w:rsid w:val="00D75675"/>
    <w:rsid w:val="00D86D23"/>
    <w:rsid w:val="00D96A91"/>
    <w:rsid w:val="00DD70B8"/>
    <w:rsid w:val="00DE008E"/>
    <w:rsid w:val="00DE4E15"/>
    <w:rsid w:val="00DF1137"/>
    <w:rsid w:val="00DF11D8"/>
    <w:rsid w:val="00DF7D3D"/>
    <w:rsid w:val="00E167FD"/>
    <w:rsid w:val="00E26A69"/>
    <w:rsid w:val="00E346FC"/>
    <w:rsid w:val="00E40D3D"/>
    <w:rsid w:val="00E42A8C"/>
    <w:rsid w:val="00E466DD"/>
    <w:rsid w:val="00E47D34"/>
    <w:rsid w:val="00E50566"/>
    <w:rsid w:val="00E51A85"/>
    <w:rsid w:val="00E523A8"/>
    <w:rsid w:val="00E555A6"/>
    <w:rsid w:val="00E6039B"/>
    <w:rsid w:val="00E612EC"/>
    <w:rsid w:val="00E61E9F"/>
    <w:rsid w:val="00E65983"/>
    <w:rsid w:val="00E659DC"/>
    <w:rsid w:val="00E662F2"/>
    <w:rsid w:val="00E703AD"/>
    <w:rsid w:val="00E768A4"/>
    <w:rsid w:val="00E773D3"/>
    <w:rsid w:val="00E8338C"/>
    <w:rsid w:val="00E92F55"/>
    <w:rsid w:val="00EA6C96"/>
    <w:rsid w:val="00EB498E"/>
    <w:rsid w:val="00EC267E"/>
    <w:rsid w:val="00EC4994"/>
    <w:rsid w:val="00EC75EE"/>
    <w:rsid w:val="00EF1C64"/>
    <w:rsid w:val="00F27A6D"/>
    <w:rsid w:val="00F34105"/>
    <w:rsid w:val="00F41B2A"/>
    <w:rsid w:val="00F4439F"/>
    <w:rsid w:val="00F53033"/>
    <w:rsid w:val="00F57748"/>
    <w:rsid w:val="00F62762"/>
    <w:rsid w:val="00F6390E"/>
    <w:rsid w:val="00F7663D"/>
    <w:rsid w:val="00F80A64"/>
    <w:rsid w:val="00F9118F"/>
    <w:rsid w:val="00F92F16"/>
    <w:rsid w:val="00F93A77"/>
    <w:rsid w:val="00FA2F2E"/>
    <w:rsid w:val="00FA32D0"/>
    <w:rsid w:val="00FB6D5C"/>
    <w:rsid w:val="00FC4FCD"/>
    <w:rsid w:val="00FC608D"/>
    <w:rsid w:val="00FD3075"/>
    <w:rsid w:val="00FF5904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A6"/>
  </w:style>
  <w:style w:type="paragraph" w:styleId="Footer">
    <w:name w:val="footer"/>
    <w:basedOn w:val="Normal"/>
    <w:link w:val="FooterChar"/>
    <w:uiPriority w:val="99"/>
    <w:unhideWhenUsed/>
    <w:rsid w:val="00E5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A6"/>
  </w:style>
  <w:style w:type="paragraph" w:styleId="BalloonText">
    <w:name w:val="Balloon Text"/>
    <w:basedOn w:val="Normal"/>
    <w:link w:val="BalloonTextChar"/>
    <w:uiPriority w:val="99"/>
    <w:semiHidden/>
    <w:unhideWhenUsed/>
    <w:rsid w:val="00E5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4446"/>
    <w:pPr>
      <w:spacing w:after="0" w:line="240" w:lineRule="auto"/>
    </w:pPr>
  </w:style>
  <w:style w:type="character" w:customStyle="1" w:styleId="aqj">
    <w:name w:val="aqj"/>
    <w:basedOn w:val="DefaultParagraphFont"/>
    <w:rsid w:val="00555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Office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Note</Template>
  <TotalTime>5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RGUKT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Mallesh Page</cp:lastModifiedBy>
  <cp:revision>3</cp:revision>
  <cp:lastPrinted>2017-07-21T07:14:00Z</cp:lastPrinted>
  <dcterms:created xsi:type="dcterms:W3CDTF">2017-08-11T12:02:00Z</dcterms:created>
  <dcterms:modified xsi:type="dcterms:W3CDTF">2017-08-11T12:07:00Z</dcterms:modified>
</cp:coreProperties>
</file>