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46" w:rsidRPr="008500DD" w:rsidRDefault="009A4446" w:rsidP="005F67E6">
      <w:pPr>
        <w:pStyle w:val="NoSpacing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00D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-309880</wp:posOffset>
            </wp:positionV>
            <wp:extent cx="401955" cy="610235"/>
            <wp:effectExtent l="19050" t="0" r="0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00DD">
        <w:rPr>
          <w:rFonts w:ascii="Times New Roman" w:hAnsi="Times New Roman" w:cs="Times New Roman"/>
          <w:b/>
          <w:sz w:val="28"/>
          <w:szCs w:val="28"/>
        </w:rPr>
        <w:t>RAJIV GANDHI UNIVERSITY OF KNOWLEDGE TECHNOLOGIES</w:t>
      </w:r>
    </w:p>
    <w:p w:rsidR="009A4446" w:rsidRPr="00447CC7" w:rsidRDefault="00A622BD" w:rsidP="005F67E6">
      <w:pPr>
        <w:pStyle w:val="NoSpacing"/>
        <w:pBdr>
          <w:bottom w:val="single" w:sz="12" w:space="0" w:color="auto"/>
        </w:pBdr>
        <w:contextualSpacing/>
        <w:jc w:val="center"/>
        <w:rPr>
          <w:rFonts w:ascii="Times New Roman" w:hAnsi="Times New Roman" w:cs="Times New Roman"/>
          <w:b/>
          <w:i/>
        </w:rPr>
      </w:pPr>
      <w:r w:rsidRPr="00447CC7">
        <w:rPr>
          <w:rFonts w:ascii="Times New Roman" w:hAnsi="Times New Roman" w:cs="Times New Roman"/>
          <w:b/>
        </w:rPr>
        <w:t>Basar</w:t>
      </w:r>
      <w:r w:rsidR="002C0217">
        <w:rPr>
          <w:rFonts w:ascii="Times New Roman" w:hAnsi="Times New Roman" w:cs="Times New Roman"/>
          <w:b/>
        </w:rPr>
        <w:t>a, Nirmal</w:t>
      </w:r>
      <w:r w:rsidRPr="00447CC7">
        <w:rPr>
          <w:rFonts w:ascii="Times New Roman" w:hAnsi="Times New Roman" w:cs="Times New Roman"/>
          <w:b/>
        </w:rPr>
        <w:t xml:space="preserve"> District</w:t>
      </w:r>
      <w:r w:rsidR="009A4446" w:rsidRPr="00447CC7">
        <w:rPr>
          <w:rFonts w:ascii="Times New Roman" w:hAnsi="Times New Roman" w:cs="Times New Roman"/>
          <w:b/>
        </w:rPr>
        <w:t xml:space="preserve"> – 50</w:t>
      </w:r>
      <w:r w:rsidRPr="00447CC7">
        <w:rPr>
          <w:rFonts w:ascii="Times New Roman" w:hAnsi="Times New Roman" w:cs="Times New Roman"/>
          <w:b/>
        </w:rPr>
        <w:t>4</w:t>
      </w:r>
      <w:r w:rsidR="009A4446" w:rsidRPr="00447CC7">
        <w:rPr>
          <w:rFonts w:ascii="Times New Roman" w:hAnsi="Times New Roman" w:cs="Times New Roman"/>
          <w:b/>
        </w:rPr>
        <w:t xml:space="preserve"> </w:t>
      </w:r>
      <w:r w:rsidRPr="00447CC7">
        <w:rPr>
          <w:rFonts w:ascii="Times New Roman" w:hAnsi="Times New Roman" w:cs="Times New Roman"/>
          <w:b/>
        </w:rPr>
        <w:t>107</w:t>
      </w:r>
      <w:r w:rsidR="009A4446" w:rsidRPr="00447CC7">
        <w:rPr>
          <w:rFonts w:ascii="Times New Roman" w:hAnsi="Times New Roman" w:cs="Times New Roman"/>
          <w:b/>
        </w:rPr>
        <w:t>.</w:t>
      </w:r>
    </w:p>
    <w:p w:rsidR="0005597B" w:rsidRPr="008500DD" w:rsidRDefault="002C0217" w:rsidP="00735588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8500DD">
        <w:rPr>
          <w:rFonts w:ascii="Times New Roman" w:hAnsi="Times New Roman" w:cs="Times New Roman"/>
          <w:sz w:val="32"/>
          <w:szCs w:val="32"/>
          <w:lang w:val="en-IN"/>
        </w:rPr>
        <w:t>Date:</w:t>
      </w:r>
      <w:r w:rsidR="00026407" w:rsidRPr="008500DD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E84AA6">
        <w:rPr>
          <w:rFonts w:ascii="Times New Roman" w:hAnsi="Times New Roman" w:cs="Times New Roman"/>
          <w:sz w:val="32"/>
          <w:szCs w:val="32"/>
          <w:lang w:val="en-IN"/>
        </w:rPr>
        <w:t>14</w:t>
      </w:r>
      <w:r w:rsidR="00026407" w:rsidRPr="008500DD">
        <w:rPr>
          <w:rFonts w:ascii="Times New Roman" w:hAnsi="Times New Roman" w:cs="Times New Roman"/>
          <w:sz w:val="32"/>
          <w:szCs w:val="32"/>
          <w:lang w:val="en-IN"/>
        </w:rPr>
        <w:t>.</w:t>
      </w:r>
      <w:r w:rsidR="00BA43C7" w:rsidRPr="008500DD">
        <w:rPr>
          <w:rFonts w:ascii="Times New Roman" w:hAnsi="Times New Roman" w:cs="Times New Roman"/>
          <w:sz w:val="32"/>
          <w:szCs w:val="32"/>
          <w:lang w:val="en-IN"/>
        </w:rPr>
        <w:t>1</w:t>
      </w:r>
      <w:r w:rsidRPr="008500DD">
        <w:rPr>
          <w:rFonts w:ascii="Times New Roman" w:hAnsi="Times New Roman" w:cs="Times New Roman"/>
          <w:sz w:val="32"/>
          <w:szCs w:val="32"/>
          <w:lang w:val="en-IN"/>
        </w:rPr>
        <w:t>2</w:t>
      </w:r>
      <w:r w:rsidR="00026407" w:rsidRPr="008500DD">
        <w:rPr>
          <w:rFonts w:ascii="Times New Roman" w:hAnsi="Times New Roman" w:cs="Times New Roman"/>
          <w:sz w:val="32"/>
          <w:szCs w:val="32"/>
          <w:lang w:val="en-IN"/>
        </w:rPr>
        <w:t>.2016.</w:t>
      </w:r>
    </w:p>
    <w:p w:rsidR="0005597B" w:rsidRPr="008500DD" w:rsidRDefault="0005597B" w:rsidP="007355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05597B" w:rsidRPr="008500DD" w:rsidRDefault="002C0217" w:rsidP="008500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500DD">
        <w:rPr>
          <w:rFonts w:ascii="Times New Roman" w:hAnsi="Times New Roman" w:cs="Times New Roman"/>
          <w:b/>
          <w:sz w:val="32"/>
          <w:szCs w:val="32"/>
          <w:u w:val="single"/>
        </w:rPr>
        <w:t>NOT</w:t>
      </w:r>
      <w:r w:rsidR="008500DD">
        <w:rPr>
          <w:rFonts w:ascii="Times New Roman" w:hAnsi="Times New Roman" w:cs="Times New Roman"/>
          <w:b/>
          <w:sz w:val="32"/>
          <w:szCs w:val="32"/>
          <w:u w:val="single"/>
        </w:rPr>
        <w:t>ICE to PUC – I STUDENTS</w:t>
      </w:r>
    </w:p>
    <w:p w:rsidR="00751CC6" w:rsidRPr="008500DD" w:rsidRDefault="00751CC6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74616" w:rsidRDefault="00174616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3828" w:rsidRDefault="00751CC6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0DD">
        <w:rPr>
          <w:rFonts w:ascii="Times New Roman" w:hAnsi="Times New Roman" w:cs="Times New Roman"/>
          <w:sz w:val="32"/>
          <w:szCs w:val="32"/>
        </w:rPr>
        <w:t>All the students of PUC – I who have not yet acquired their Savings Bank Accounts are here by informed that they should apply for</w:t>
      </w:r>
      <w:r w:rsidR="008500DD" w:rsidRPr="008500DD">
        <w:rPr>
          <w:rFonts w:ascii="Times New Roman" w:hAnsi="Times New Roman" w:cs="Times New Roman"/>
          <w:sz w:val="32"/>
          <w:szCs w:val="32"/>
        </w:rPr>
        <w:t xml:space="preserve"> the same and acquire it by this Saturday i.e., by 17/12/2016 without fail. Otherwise, the process</w:t>
      </w:r>
      <w:r w:rsidR="008500DD">
        <w:rPr>
          <w:rFonts w:ascii="Times New Roman" w:hAnsi="Times New Roman" w:cs="Times New Roman"/>
          <w:sz w:val="32"/>
          <w:szCs w:val="32"/>
        </w:rPr>
        <w:t>ing of Scholarship Applications</w:t>
      </w:r>
      <w:r w:rsidR="00A97BF8">
        <w:rPr>
          <w:rFonts w:ascii="Times New Roman" w:hAnsi="Times New Roman" w:cs="Times New Roman"/>
          <w:sz w:val="32"/>
          <w:szCs w:val="32"/>
        </w:rPr>
        <w:t xml:space="preserve"> may attract</w:t>
      </w:r>
      <w:r w:rsidR="008500DD" w:rsidRPr="008500DD">
        <w:rPr>
          <w:rFonts w:ascii="Times New Roman" w:hAnsi="Times New Roman" w:cs="Times New Roman"/>
          <w:sz w:val="32"/>
          <w:szCs w:val="32"/>
        </w:rPr>
        <w:t xml:space="preserve"> risks for the students and for the Administration as well.</w:t>
      </w:r>
    </w:p>
    <w:p w:rsidR="008500DD" w:rsidRDefault="008500DD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00DD" w:rsidRDefault="008500DD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74616" w:rsidRDefault="008500DD" w:rsidP="008500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8500DD" w:rsidRDefault="00174616" w:rsidP="008500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8500DD">
        <w:rPr>
          <w:rFonts w:ascii="Times New Roman" w:hAnsi="Times New Roman" w:cs="Times New Roman"/>
          <w:sz w:val="32"/>
          <w:szCs w:val="32"/>
        </w:rPr>
        <w:t xml:space="preserve">  Sd/-</w:t>
      </w:r>
    </w:p>
    <w:p w:rsidR="008500DD" w:rsidRPr="008500DD" w:rsidRDefault="008500DD" w:rsidP="008500DD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500DD">
        <w:rPr>
          <w:rFonts w:ascii="Times New Roman" w:hAnsi="Times New Roman" w:cs="Times New Roman"/>
          <w:b/>
          <w:sz w:val="32"/>
          <w:szCs w:val="32"/>
        </w:rPr>
        <w:t>Academic Section</w:t>
      </w:r>
    </w:p>
    <w:p w:rsidR="008500DD" w:rsidRPr="00447CC7" w:rsidRDefault="008500DD" w:rsidP="007355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8500DD" w:rsidRPr="00447CC7" w:rsidSect="00AF33A8">
      <w:pgSz w:w="12240" w:h="15840"/>
      <w:pgMar w:top="709" w:right="1260" w:bottom="284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B9" w:rsidRDefault="007234B9" w:rsidP="00E555A6">
      <w:pPr>
        <w:spacing w:after="0" w:line="240" w:lineRule="auto"/>
      </w:pPr>
      <w:r>
        <w:separator/>
      </w:r>
    </w:p>
  </w:endnote>
  <w:endnote w:type="continuationSeparator" w:id="0">
    <w:p w:rsidR="007234B9" w:rsidRDefault="007234B9" w:rsidP="00E5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B9" w:rsidRDefault="007234B9" w:rsidP="00E555A6">
      <w:pPr>
        <w:spacing w:after="0" w:line="240" w:lineRule="auto"/>
      </w:pPr>
      <w:r>
        <w:separator/>
      </w:r>
    </w:p>
  </w:footnote>
  <w:footnote w:type="continuationSeparator" w:id="0">
    <w:p w:rsidR="007234B9" w:rsidRDefault="007234B9" w:rsidP="00E5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2E"/>
    <w:multiLevelType w:val="hybridMultilevel"/>
    <w:tmpl w:val="C7DCD964"/>
    <w:lvl w:ilvl="0" w:tplc="FF38A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97A35"/>
    <w:multiLevelType w:val="hybridMultilevel"/>
    <w:tmpl w:val="66CE74F8"/>
    <w:lvl w:ilvl="0" w:tplc="FA94C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FC5663"/>
    <w:multiLevelType w:val="hybridMultilevel"/>
    <w:tmpl w:val="D0D2BB8C"/>
    <w:lvl w:ilvl="0" w:tplc="61B01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F57EF"/>
    <w:multiLevelType w:val="hybridMultilevel"/>
    <w:tmpl w:val="110E9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2996"/>
    <w:multiLevelType w:val="hybridMultilevel"/>
    <w:tmpl w:val="110E9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01052"/>
    <w:multiLevelType w:val="hybridMultilevel"/>
    <w:tmpl w:val="495225FC"/>
    <w:lvl w:ilvl="0" w:tplc="D060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705FC"/>
    <w:multiLevelType w:val="hybridMultilevel"/>
    <w:tmpl w:val="98F0C49C"/>
    <w:lvl w:ilvl="0" w:tplc="FA9CF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26979"/>
    <w:multiLevelType w:val="hybridMultilevel"/>
    <w:tmpl w:val="D314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418"/>
    <w:multiLevelType w:val="hybridMultilevel"/>
    <w:tmpl w:val="57DC1E96"/>
    <w:lvl w:ilvl="0" w:tplc="A618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F29DF"/>
    <w:multiLevelType w:val="hybridMultilevel"/>
    <w:tmpl w:val="3C8C0F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C588F"/>
    <w:multiLevelType w:val="hybridMultilevel"/>
    <w:tmpl w:val="72BE7464"/>
    <w:lvl w:ilvl="0" w:tplc="3DB23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71D77"/>
    <w:multiLevelType w:val="hybridMultilevel"/>
    <w:tmpl w:val="11AC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568F4"/>
    <w:multiLevelType w:val="hybridMultilevel"/>
    <w:tmpl w:val="1548F2F6"/>
    <w:lvl w:ilvl="0" w:tplc="2E62E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013701"/>
    <w:multiLevelType w:val="hybridMultilevel"/>
    <w:tmpl w:val="9F8A1410"/>
    <w:lvl w:ilvl="0" w:tplc="FFC00914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36463"/>
    <w:multiLevelType w:val="hybridMultilevel"/>
    <w:tmpl w:val="A4B4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8580C"/>
    <w:multiLevelType w:val="hybridMultilevel"/>
    <w:tmpl w:val="2576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87824"/>
    <w:multiLevelType w:val="hybridMultilevel"/>
    <w:tmpl w:val="5C5C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2510A"/>
    <w:multiLevelType w:val="hybridMultilevel"/>
    <w:tmpl w:val="EAA0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143A9"/>
    <w:multiLevelType w:val="hybridMultilevel"/>
    <w:tmpl w:val="3AC86B0A"/>
    <w:lvl w:ilvl="0" w:tplc="5A32A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C665D"/>
    <w:multiLevelType w:val="hybridMultilevel"/>
    <w:tmpl w:val="DC7C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E3DE8"/>
    <w:multiLevelType w:val="hybridMultilevel"/>
    <w:tmpl w:val="0434AD96"/>
    <w:lvl w:ilvl="0" w:tplc="E4A42ABE">
      <w:start w:val="9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863B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96C29"/>
    <w:multiLevelType w:val="hybridMultilevel"/>
    <w:tmpl w:val="72EC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60CAF"/>
    <w:multiLevelType w:val="hybridMultilevel"/>
    <w:tmpl w:val="F68AC19A"/>
    <w:lvl w:ilvl="0" w:tplc="9D50B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DB5759"/>
    <w:multiLevelType w:val="hybridMultilevel"/>
    <w:tmpl w:val="56C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127A2"/>
    <w:multiLevelType w:val="hybridMultilevel"/>
    <w:tmpl w:val="B534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4274E"/>
    <w:multiLevelType w:val="hybridMultilevel"/>
    <w:tmpl w:val="FB08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A0948"/>
    <w:multiLevelType w:val="hybridMultilevel"/>
    <w:tmpl w:val="5044A3B6"/>
    <w:lvl w:ilvl="0" w:tplc="008426E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CF103A"/>
    <w:multiLevelType w:val="hybridMultilevel"/>
    <w:tmpl w:val="689E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34A86"/>
    <w:multiLevelType w:val="hybridMultilevel"/>
    <w:tmpl w:val="D026BA88"/>
    <w:lvl w:ilvl="0" w:tplc="1E7CC2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FF46B2"/>
    <w:multiLevelType w:val="hybridMultilevel"/>
    <w:tmpl w:val="DF484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2628B"/>
    <w:multiLevelType w:val="hybridMultilevel"/>
    <w:tmpl w:val="14847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44F4"/>
    <w:multiLevelType w:val="hybridMultilevel"/>
    <w:tmpl w:val="2730B6C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A4570"/>
    <w:multiLevelType w:val="hybridMultilevel"/>
    <w:tmpl w:val="FB6E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46F4F"/>
    <w:multiLevelType w:val="hybridMultilevel"/>
    <w:tmpl w:val="E608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D4D8E"/>
    <w:multiLevelType w:val="hybridMultilevel"/>
    <w:tmpl w:val="0DD61632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5519CF"/>
    <w:multiLevelType w:val="hybridMultilevel"/>
    <w:tmpl w:val="954AE3A6"/>
    <w:lvl w:ilvl="0" w:tplc="7C9C0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755E57"/>
    <w:multiLevelType w:val="hybridMultilevel"/>
    <w:tmpl w:val="A6D23F00"/>
    <w:lvl w:ilvl="0" w:tplc="BEDC97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10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35"/>
  </w:num>
  <w:num w:numId="10">
    <w:abstractNumId w:val="27"/>
  </w:num>
  <w:num w:numId="11">
    <w:abstractNumId w:val="30"/>
  </w:num>
  <w:num w:numId="12">
    <w:abstractNumId w:val="36"/>
  </w:num>
  <w:num w:numId="13">
    <w:abstractNumId w:val="24"/>
  </w:num>
  <w:num w:numId="14">
    <w:abstractNumId w:val="22"/>
  </w:num>
  <w:num w:numId="15">
    <w:abstractNumId w:val="32"/>
  </w:num>
  <w:num w:numId="16">
    <w:abstractNumId w:val="2"/>
  </w:num>
  <w:num w:numId="17">
    <w:abstractNumId w:val="5"/>
  </w:num>
  <w:num w:numId="18">
    <w:abstractNumId w:val="7"/>
  </w:num>
  <w:num w:numId="19">
    <w:abstractNumId w:val="0"/>
  </w:num>
  <w:num w:numId="20">
    <w:abstractNumId w:val="11"/>
  </w:num>
  <w:num w:numId="21">
    <w:abstractNumId w:val="8"/>
  </w:num>
  <w:num w:numId="22">
    <w:abstractNumId w:val="6"/>
  </w:num>
  <w:num w:numId="23">
    <w:abstractNumId w:val="16"/>
  </w:num>
  <w:num w:numId="24">
    <w:abstractNumId w:val="23"/>
  </w:num>
  <w:num w:numId="25">
    <w:abstractNumId w:val="17"/>
  </w:num>
  <w:num w:numId="26">
    <w:abstractNumId w:val="13"/>
  </w:num>
  <w:num w:numId="27">
    <w:abstractNumId w:val="28"/>
  </w:num>
  <w:num w:numId="28">
    <w:abstractNumId w:val="20"/>
  </w:num>
  <w:num w:numId="29">
    <w:abstractNumId w:val="1"/>
  </w:num>
  <w:num w:numId="30">
    <w:abstractNumId w:val="21"/>
  </w:num>
  <w:num w:numId="31">
    <w:abstractNumId w:val="4"/>
  </w:num>
  <w:num w:numId="32">
    <w:abstractNumId w:val="34"/>
  </w:num>
  <w:num w:numId="33">
    <w:abstractNumId w:val="29"/>
  </w:num>
  <w:num w:numId="34">
    <w:abstractNumId w:val="3"/>
  </w:num>
  <w:num w:numId="35">
    <w:abstractNumId w:val="31"/>
  </w:num>
  <w:num w:numId="36">
    <w:abstractNumId w:val="25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167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93A34"/>
    <w:rsid w:val="00001438"/>
    <w:rsid w:val="000076F7"/>
    <w:rsid w:val="000077FB"/>
    <w:rsid w:val="000111E4"/>
    <w:rsid w:val="000139D1"/>
    <w:rsid w:val="00026407"/>
    <w:rsid w:val="000301B8"/>
    <w:rsid w:val="00050897"/>
    <w:rsid w:val="00052276"/>
    <w:rsid w:val="000530A5"/>
    <w:rsid w:val="0005597B"/>
    <w:rsid w:val="00055D76"/>
    <w:rsid w:val="00070DD4"/>
    <w:rsid w:val="0007261B"/>
    <w:rsid w:val="00072B38"/>
    <w:rsid w:val="00073FB7"/>
    <w:rsid w:val="00074256"/>
    <w:rsid w:val="00086571"/>
    <w:rsid w:val="00090BD9"/>
    <w:rsid w:val="00094F24"/>
    <w:rsid w:val="00095E0B"/>
    <w:rsid w:val="000A16CB"/>
    <w:rsid w:val="000B2CA6"/>
    <w:rsid w:val="000E621E"/>
    <w:rsid w:val="000F00EB"/>
    <w:rsid w:val="000F3CCC"/>
    <w:rsid w:val="001039F3"/>
    <w:rsid w:val="00104357"/>
    <w:rsid w:val="0010764E"/>
    <w:rsid w:val="0011161E"/>
    <w:rsid w:val="00117407"/>
    <w:rsid w:val="0012191F"/>
    <w:rsid w:val="00124D8E"/>
    <w:rsid w:val="001275FF"/>
    <w:rsid w:val="00127D97"/>
    <w:rsid w:val="00146C7A"/>
    <w:rsid w:val="00150933"/>
    <w:rsid w:val="00150F4B"/>
    <w:rsid w:val="00160ACA"/>
    <w:rsid w:val="00161CB1"/>
    <w:rsid w:val="00174616"/>
    <w:rsid w:val="00177CDD"/>
    <w:rsid w:val="001860F7"/>
    <w:rsid w:val="001918F9"/>
    <w:rsid w:val="001A0416"/>
    <w:rsid w:val="001B60AD"/>
    <w:rsid w:val="001C1E49"/>
    <w:rsid w:val="001C207B"/>
    <w:rsid w:val="001C3851"/>
    <w:rsid w:val="001C3FCA"/>
    <w:rsid w:val="001C5B1E"/>
    <w:rsid w:val="001D0F31"/>
    <w:rsid w:val="001E785B"/>
    <w:rsid w:val="0020400E"/>
    <w:rsid w:val="0020633B"/>
    <w:rsid w:val="00207154"/>
    <w:rsid w:val="0021116D"/>
    <w:rsid w:val="00212B80"/>
    <w:rsid w:val="00214328"/>
    <w:rsid w:val="00232DCB"/>
    <w:rsid w:val="002377AD"/>
    <w:rsid w:val="00237856"/>
    <w:rsid w:val="00242584"/>
    <w:rsid w:val="00246E4F"/>
    <w:rsid w:val="00254BD4"/>
    <w:rsid w:val="002555D7"/>
    <w:rsid w:val="00262BF9"/>
    <w:rsid w:val="002700BB"/>
    <w:rsid w:val="00273828"/>
    <w:rsid w:val="00276393"/>
    <w:rsid w:val="00276732"/>
    <w:rsid w:val="00282F20"/>
    <w:rsid w:val="00284349"/>
    <w:rsid w:val="00296D73"/>
    <w:rsid w:val="002B2FB3"/>
    <w:rsid w:val="002B6E49"/>
    <w:rsid w:val="002C0217"/>
    <w:rsid w:val="002C54A2"/>
    <w:rsid w:val="002C565B"/>
    <w:rsid w:val="002C57FC"/>
    <w:rsid w:val="002D6955"/>
    <w:rsid w:val="002E2B79"/>
    <w:rsid w:val="002E5C76"/>
    <w:rsid w:val="002F1A06"/>
    <w:rsid w:val="002F3C1D"/>
    <w:rsid w:val="00303242"/>
    <w:rsid w:val="0031161A"/>
    <w:rsid w:val="00335867"/>
    <w:rsid w:val="00340C83"/>
    <w:rsid w:val="00364730"/>
    <w:rsid w:val="00371715"/>
    <w:rsid w:val="00373E27"/>
    <w:rsid w:val="00375E14"/>
    <w:rsid w:val="0038150D"/>
    <w:rsid w:val="00382D8E"/>
    <w:rsid w:val="0039434E"/>
    <w:rsid w:val="003B4D93"/>
    <w:rsid w:val="003B5039"/>
    <w:rsid w:val="003F521D"/>
    <w:rsid w:val="003F56BC"/>
    <w:rsid w:val="00417268"/>
    <w:rsid w:val="00423C51"/>
    <w:rsid w:val="00423DFB"/>
    <w:rsid w:val="00426C3D"/>
    <w:rsid w:val="00440780"/>
    <w:rsid w:val="00443A5A"/>
    <w:rsid w:val="004446CD"/>
    <w:rsid w:val="00444FA0"/>
    <w:rsid w:val="00447CC7"/>
    <w:rsid w:val="0045003E"/>
    <w:rsid w:val="004559F7"/>
    <w:rsid w:val="004623E9"/>
    <w:rsid w:val="00464E58"/>
    <w:rsid w:val="00473A5B"/>
    <w:rsid w:val="00476097"/>
    <w:rsid w:val="004841F4"/>
    <w:rsid w:val="004A0198"/>
    <w:rsid w:val="004A6330"/>
    <w:rsid w:val="004B37A9"/>
    <w:rsid w:val="004B4D51"/>
    <w:rsid w:val="004B4EDD"/>
    <w:rsid w:val="004C227D"/>
    <w:rsid w:val="004C3D26"/>
    <w:rsid w:val="004D0081"/>
    <w:rsid w:val="004D7387"/>
    <w:rsid w:val="004E043D"/>
    <w:rsid w:val="004E2F75"/>
    <w:rsid w:val="004F551E"/>
    <w:rsid w:val="004F6E99"/>
    <w:rsid w:val="00510F05"/>
    <w:rsid w:val="00515A66"/>
    <w:rsid w:val="005506D7"/>
    <w:rsid w:val="00560746"/>
    <w:rsid w:val="005625E2"/>
    <w:rsid w:val="00565DE1"/>
    <w:rsid w:val="00566715"/>
    <w:rsid w:val="00571461"/>
    <w:rsid w:val="00573434"/>
    <w:rsid w:val="00575968"/>
    <w:rsid w:val="005810A9"/>
    <w:rsid w:val="005C269C"/>
    <w:rsid w:val="005C54CB"/>
    <w:rsid w:val="005E19BA"/>
    <w:rsid w:val="005E654C"/>
    <w:rsid w:val="005E6FB3"/>
    <w:rsid w:val="005F455F"/>
    <w:rsid w:val="005F67E6"/>
    <w:rsid w:val="006001F8"/>
    <w:rsid w:val="00604B25"/>
    <w:rsid w:val="0061420A"/>
    <w:rsid w:val="00623E73"/>
    <w:rsid w:val="0063218C"/>
    <w:rsid w:val="00657215"/>
    <w:rsid w:val="00671A5C"/>
    <w:rsid w:val="00674176"/>
    <w:rsid w:val="00674EE7"/>
    <w:rsid w:val="00685B9B"/>
    <w:rsid w:val="006863F0"/>
    <w:rsid w:val="0068725C"/>
    <w:rsid w:val="006C76DF"/>
    <w:rsid w:val="006D0A48"/>
    <w:rsid w:val="006D4874"/>
    <w:rsid w:val="006D7BE7"/>
    <w:rsid w:val="007047F6"/>
    <w:rsid w:val="00707BBB"/>
    <w:rsid w:val="00713B93"/>
    <w:rsid w:val="007234B9"/>
    <w:rsid w:val="0072368E"/>
    <w:rsid w:val="00735588"/>
    <w:rsid w:val="00742210"/>
    <w:rsid w:val="00745029"/>
    <w:rsid w:val="007510CE"/>
    <w:rsid w:val="00751CC6"/>
    <w:rsid w:val="00753525"/>
    <w:rsid w:val="007769DB"/>
    <w:rsid w:val="00781E7D"/>
    <w:rsid w:val="00784BBF"/>
    <w:rsid w:val="007956D9"/>
    <w:rsid w:val="007A0ECB"/>
    <w:rsid w:val="007A530B"/>
    <w:rsid w:val="007A6D3E"/>
    <w:rsid w:val="007A702D"/>
    <w:rsid w:val="007C1239"/>
    <w:rsid w:val="007C365C"/>
    <w:rsid w:val="007C3FB8"/>
    <w:rsid w:val="007E5B2B"/>
    <w:rsid w:val="007E7BEA"/>
    <w:rsid w:val="007F2153"/>
    <w:rsid w:val="00800A93"/>
    <w:rsid w:val="00803329"/>
    <w:rsid w:val="00806775"/>
    <w:rsid w:val="00811237"/>
    <w:rsid w:val="00816E3C"/>
    <w:rsid w:val="00844146"/>
    <w:rsid w:val="008500DD"/>
    <w:rsid w:val="008541AD"/>
    <w:rsid w:val="00872A7D"/>
    <w:rsid w:val="008876A7"/>
    <w:rsid w:val="0089179B"/>
    <w:rsid w:val="00893A34"/>
    <w:rsid w:val="00897136"/>
    <w:rsid w:val="008A494C"/>
    <w:rsid w:val="008A5602"/>
    <w:rsid w:val="008B3845"/>
    <w:rsid w:val="008B5D09"/>
    <w:rsid w:val="008C18FB"/>
    <w:rsid w:val="008E1003"/>
    <w:rsid w:val="00904B72"/>
    <w:rsid w:val="00912F84"/>
    <w:rsid w:val="00915E45"/>
    <w:rsid w:val="00917BE1"/>
    <w:rsid w:val="00917E42"/>
    <w:rsid w:val="0092172C"/>
    <w:rsid w:val="00930EDE"/>
    <w:rsid w:val="00933402"/>
    <w:rsid w:val="009366B5"/>
    <w:rsid w:val="00947F51"/>
    <w:rsid w:val="00952CB2"/>
    <w:rsid w:val="00954779"/>
    <w:rsid w:val="0095730F"/>
    <w:rsid w:val="00961A3B"/>
    <w:rsid w:val="00980B96"/>
    <w:rsid w:val="00983AE5"/>
    <w:rsid w:val="009A2525"/>
    <w:rsid w:val="009A4446"/>
    <w:rsid w:val="009B1072"/>
    <w:rsid w:val="009B73B2"/>
    <w:rsid w:val="009D29E3"/>
    <w:rsid w:val="009E4DF7"/>
    <w:rsid w:val="009E5B12"/>
    <w:rsid w:val="009F016E"/>
    <w:rsid w:val="00A04477"/>
    <w:rsid w:val="00A071A8"/>
    <w:rsid w:val="00A10DEE"/>
    <w:rsid w:val="00A17832"/>
    <w:rsid w:val="00A31935"/>
    <w:rsid w:val="00A346B9"/>
    <w:rsid w:val="00A36D86"/>
    <w:rsid w:val="00A3753E"/>
    <w:rsid w:val="00A4043F"/>
    <w:rsid w:val="00A622BD"/>
    <w:rsid w:val="00A62697"/>
    <w:rsid w:val="00A67E0E"/>
    <w:rsid w:val="00A86488"/>
    <w:rsid w:val="00A97BF8"/>
    <w:rsid w:val="00AA6D86"/>
    <w:rsid w:val="00AB1A95"/>
    <w:rsid w:val="00AC0C93"/>
    <w:rsid w:val="00AC606D"/>
    <w:rsid w:val="00AD3681"/>
    <w:rsid w:val="00AE2AF3"/>
    <w:rsid w:val="00AE44DF"/>
    <w:rsid w:val="00AE4FB1"/>
    <w:rsid w:val="00AE782D"/>
    <w:rsid w:val="00AF33A8"/>
    <w:rsid w:val="00AF63BF"/>
    <w:rsid w:val="00B02FE1"/>
    <w:rsid w:val="00B16723"/>
    <w:rsid w:val="00B32220"/>
    <w:rsid w:val="00B74BD8"/>
    <w:rsid w:val="00B7586B"/>
    <w:rsid w:val="00B8191B"/>
    <w:rsid w:val="00B8763B"/>
    <w:rsid w:val="00B877EF"/>
    <w:rsid w:val="00B87C08"/>
    <w:rsid w:val="00BA43C7"/>
    <w:rsid w:val="00BB682D"/>
    <w:rsid w:val="00BD2D32"/>
    <w:rsid w:val="00BE0425"/>
    <w:rsid w:val="00BE2CD0"/>
    <w:rsid w:val="00C037A8"/>
    <w:rsid w:val="00C2523B"/>
    <w:rsid w:val="00C31395"/>
    <w:rsid w:val="00C314A4"/>
    <w:rsid w:val="00C36C5E"/>
    <w:rsid w:val="00C40B08"/>
    <w:rsid w:val="00C474A4"/>
    <w:rsid w:val="00C50803"/>
    <w:rsid w:val="00C51543"/>
    <w:rsid w:val="00C54362"/>
    <w:rsid w:val="00C559FB"/>
    <w:rsid w:val="00C867AC"/>
    <w:rsid w:val="00C906CE"/>
    <w:rsid w:val="00C9386A"/>
    <w:rsid w:val="00CA1D6F"/>
    <w:rsid w:val="00CB6091"/>
    <w:rsid w:val="00CD11AF"/>
    <w:rsid w:val="00CD3926"/>
    <w:rsid w:val="00CD63BE"/>
    <w:rsid w:val="00CE4911"/>
    <w:rsid w:val="00CF2850"/>
    <w:rsid w:val="00CF2983"/>
    <w:rsid w:val="00D261F5"/>
    <w:rsid w:val="00D3218D"/>
    <w:rsid w:val="00D32306"/>
    <w:rsid w:val="00D4321B"/>
    <w:rsid w:val="00D47A8F"/>
    <w:rsid w:val="00D522CF"/>
    <w:rsid w:val="00D56A8B"/>
    <w:rsid w:val="00D56F20"/>
    <w:rsid w:val="00D62A63"/>
    <w:rsid w:val="00D656EE"/>
    <w:rsid w:val="00D7421C"/>
    <w:rsid w:val="00D86D23"/>
    <w:rsid w:val="00D96A91"/>
    <w:rsid w:val="00DC5982"/>
    <w:rsid w:val="00DD70B8"/>
    <w:rsid w:val="00DE4E15"/>
    <w:rsid w:val="00DF1137"/>
    <w:rsid w:val="00E167FD"/>
    <w:rsid w:val="00E26A69"/>
    <w:rsid w:val="00E346FC"/>
    <w:rsid w:val="00E40D3D"/>
    <w:rsid w:val="00E466DD"/>
    <w:rsid w:val="00E47D34"/>
    <w:rsid w:val="00E51A85"/>
    <w:rsid w:val="00E523A8"/>
    <w:rsid w:val="00E555A6"/>
    <w:rsid w:val="00E61E9F"/>
    <w:rsid w:val="00E659DC"/>
    <w:rsid w:val="00E662F2"/>
    <w:rsid w:val="00E703AD"/>
    <w:rsid w:val="00E768A4"/>
    <w:rsid w:val="00E773D3"/>
    <w:rsid w:val="00E8338C"/>
    <w:rsid w:val="00E84AA6"/>
    <w:rsid w:val="00E92F55"/>
    <w:rsid w:val="00EA6C96"/>
    <w:rsid w:val="00EC267E"/>
    <w:rsid w:val="00EC4994"/>
    <w:rsid w:val="00EC75EE"/>
    <w:rsid w:val="00EF1C64"/>
    <w:rsid w:val="00F34105"/>
    <w:rsid w:val="00F41B2A"/>
    <w:rsid w:val="00F4439F"/>
    <w:rsid w:val="00F53033"/>
    <w:rsid w:val="00F57748"/>
    <w:rsid w:val="00F62762"/>
    <w:rsid w:val="00F6390E"/>
    <w:rsid w:val="00F7663D"/>
    <w:rsid w:val="00F80A64"/>
    <w:rsid w:val="00F9118F"/>
    <w:rsid w:val="00F93A77"/>
    <w:rsid w:val="00FA2F2E"/>
    <w:rsid w:val="00FA32D0"/>
    <w:rsid w:val="00FB6D5C"/>
    <w:rsid w:val="00FC608D"/>
    <w:rsid w:val="00FD3075"/>
    <w:rsid w:val="00FF5904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A6"/>
  </w:style>
  <w:style w:type="paragraph" w:styleId="Footer">
    <w:name w:val="footer"/>
    <w:basedOn w:val="Normal"/>
    <w:link w:val="FooterChar"/>
    <w:uiPriority w:val="99"/>
    <w:semiHidden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5A6"/>
  </w:style>
  <w:style w:type="paragraph" w:styleId="BalloonText">
    <w:name w:val="Balloon Text"/>
    <w:basedOn w:val="Normal"/>
    <w:link w:val="BalloonTextChar"/>
    <w:uiPriority w:val="99"/>
    <w:semiHidden/>
    <w:unhideWhenUsed/>
    <w:rsid w:val="00E5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4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Office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Note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RGUKT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Rgukt</cp:lastModifiedBy>
  <cp:revision>6</cp:revision>
  <cp:lastPrinted>2016-12-14T05:40:00Z</cp:lastPrinted>
  <dcterms:created xsi:type="dcterms:W3CDTF">2016-12-14T05:24:00Z</dcterms:created>
  <dcterms:modified xsi:type="dcterms:W3CDTF">2016-12-14T05:45:00Z</dcterms:modified>
</cp:coreProperties>
</file>